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45F18" w:rsidRDefault="00345F18" w:rsidP="001D0B28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384329" w:rsidRDefault="00384329" w:rsidP="00384329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C9CB99B" wp14:editId="33895FED">
            <wp:simplePos x="0" y="0"/>
            <wp:positionH relativeFrom="column">
              <wp:posOffset>4445</wp:posOffset>
            </wp:positionH>
            <wp:positionV relativeFrom="paragraph">
              <wp:posOffset>-331470</wp:posOffset>
            </wp:positionV>
            <wp:extent cx="602615" cy="685800"/>
            <wp:effectExtent l="0" t="0" r="6985" b="0"/>
            <wp:wrapNone/>
            <wp:docPr id="19" name="รูปภาพ 19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384329" w:rsidRDefault="00384329" w:rsidP="00376333">
      <w:pPr>
        <w:spacing w:before="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21B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สำนักงานปลัดองค์การบริหารส่วนตำบลพระเจ้า โทร. 043 654 025</w:t>
      </w:r>
    </w:p>
    <w:p w:rsidR="00384329" w:rsidRPr="006E21B3" w:rsidRDefault="00384329" w:rsidP="00376333">
      <w:pPr>
        <w:spacing w:before="60"/>
        <w:rPr>
          <w:rFonts w:ascii="TH SarabunIT๙" w:hAnsi="TH SarabunIT๙" w:cs="TH SarabunIT๙"/>
          <w:sz w:val="32"/>
          <w:szCs w:val="32"/>
        </w:rPr>
      </w:pPr>
      <w:r w:rsidRPr="006E21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6E21B3">
        <w:rPr>
          <w:rFonts w:ascii="TH SarabunIT๙" w:hAnsi="TH SarabunIT๙" w:cs="TH SarabunIT๙"/>
          <w:sz w:val="32"/>
          <w:szCs w:val="32"/>
          <w:cs/>
        </w:rPr>
        <w:t xml:space="preserve">   รอ </w:t>
      </w:r>
      <w:r w:rsidRPr="006E21B3">
        <w:rPr>
          <w:rFonts w:ascii="TH SarabunIT๙" w:hAnsi="TH SarabunIT๙" w:cs="TH SarabunIT๙"/>
          <w:sz w:val="32"/>
          <w:szCs w:val="32"/>
        </w:rPr>
        <w:t>83901</w:t>
      </w:r>
      <w:r w:rsidR="0073708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552C1">
        <w:rPr>
          <w:rFonts w:ascii="TH SarabunIT๙" w:hAnsi="TH SarabunIT๙" w:cs="TH SarabunIT๙" w:hint="cs"/>
          <w:sz w:val="32"/>
          <w:szCs w:val="32"/>
          <w:cs/>
        </w:rPr>
        <w:t>597</w:t>
      </w:r>
      <w:r w:rsidR="001B4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21B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วันที่  </w:t>
      </w:r>
      <w:r w:rsidR="00656E85">
        <w:rPr>
          <w:rFonts w:ascii="TH SarabunIT๙" w:hAnsi="TH SarabunIT๙" w:cs="TH SarabunIT๙" w:hint="cs"/>
          <w:sz w:val="32"/>
          <w:szCs w:val="32"/>
          <w:cs/>
        </w:rPr>
        <w:t xml:space="preserve"> 27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7194D">
        <w:rPr>
          <w:rFonts w:ascii="TH SarabunIT๙" w:hAnsi="TH SarabunIT๙" w:cs="TH SarabunIT๙" w:hint="cs"/>
          <w:sz w:val="32"/>
          <w:szCs w:val="32"/>
          <w:cs/>
        </w:rPr>
        <w:t xml:space="preserve">  เดือน สิงห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 w:rsidRPr="006E21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21B3">
        <w:rPr>
          <w:rFonts w:ascii="TH SarabunIT๙" w:hAnsi="TH SarabunIT๙" w:cs="TH SarabunIT๙" w:hint="cs"/>
          <w:sz w:val="32"/>
          <w:szCs w:val="32"/>
          <w:cs/>
        </w:rPr>
        <w:t>พ.ศ. 25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384329" w:rsidRPr="006E21B3" w:rsidRDefault="00384329" w:rsidP="00376333">
      <w:pPr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6E21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3287F">
        <w:rPr>
          <w:rFonts w:ascii="TH SarabunIT๙" w:hAnsi="TH SarabunIT๙" w:cs="TH SarabunIT๙" w:hint="cs"/>
          <w:sz w:val="32"/>
          <w:szCs w:val="32"/>
          <w:cs/>
        </w:rPr>
        <w:t>รายงานการดำเนิน</w:t>
      </w:r>
      <w:r w:rsidR="0057194D">
        <w:rPr>
          <w:rFonts w:ascii="TH SarabunIT๙" w:hAnsi="TH SarabunIT๙" w:cs="TH SarabunIT๙" w:hint="cs"/>
          <w:sz w:val="32"/>
          <w:szCs w:val="32"/>
          <w:cs/>
        </w:rPr>
        <w:t>โครงการสัมมนากองทุนยุติธรรมและกระบวนการยุติธรรมทางเลือก</w:t>
      </w:r>
    </w:p>
    <w:p w:rsidR="00384329" w:rsidRDefault="00384329" w:rsidP="00376333">
      <w:pPr>
        <w:spacing w:before="60"/>
        <w:rPr>
          <w:rFonts w:ascii="TH SarabunIT๙" w:hAnsi="TH SarabunIT๙" w:cs="TH SarabunIT๙"/>
          <w:sz w:val="32"/>
          <w:szCs w:val="32"/>
        </w:rPr>
      </w:pPr>
      <w:r w:rsidRPr="006E21B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04D3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นายกองค์การบริหารส่วนตำบลพระเจ้า</w:t>
      </w:r>
    </w:p>
    <w:p w:rsidR="00B57D13" w:rsidRDefault="00B57D13" w:rsidP="00376333">
      <w:pPr>
        <w:spacing w:before="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C92520" w:rsidRDefault="000014A0" w:rsidP="005719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4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</w:t>
      </w:r>
      <w:r w:rsidR="00E14F40">
        <w:rPr>
          <w:rFonts w:ascii="TH SarabunIT๙" w:hAnsi="TH SarabunIT๙" w:cs="TH SarabunIT๙" w:hint="cs"/>
          <w:sz w:val="32"/>
          <w:szCs w:val="32"/>
          <w:cs/>
        </w:rPr>
        <w:t>หารส่วนตำบลพระเจ้า ได้</w:t>
      </w:r>
      <w:r w:rsidR="0057194D">
        <w:rPr>
          <w:rFonts w:ascii="TH SarabunIT๙" w:hAnsi="TH SarabunIT๙" w:cs="TH SarabunIT๙" w:hint="cs"/>
          <w:sz w:val="32"/>
          <w:szCs w:val="32"/>
          <w:cs/>
        </w:rPr>
        <w:t xml:space="preserve">จัดโครงการสัมมนาพระราชบัญญัติกองทุนยุติธรรมและกระบวนการยุติธรรมทางเลือก ในวันที่ </w:t>
      </w:r>
      <w:r w:rsidR="0083287F">
        <w:rPr>
          <w:rFonts w:ascii="TH SarabunIT๙" w:hAnsi="TH SarabunIT๙" w:cs="TH SarabunIT๙" w:hint="cs"/>
          <w:sz w:val="32"/>
          <w:szCs w:val="32"/>
          <w:cs/>
        </w:rPr>
        <w:t xml:space="preserve">23 และวันที่ </w:t>
      </w:r>
      <w:r w:rsidR="0057194D">
        <w:rPr>
          <w:rFonts w:ascii="TH SarabunIT๙" w:hAnsi="TH SarabunIT๙" w:cs="TH SarabunIT๙" w:hint="cs"/>
          <w:sz w:val="32"/>
          <w:szCs w:val="32"/>
          <w:cs/>
        </w:rPr>
        <w:t xml:space="preserve">24 สิงหาคม 2561 </w:t>
      </w:r>
      <w:r w:rsidR="00376333">
        <w:rPr>
          <w:rFonts w:ascii="TH SarabunIT๙" w:hAnsi="TH SarabunIT๙" w:cs="TH SarabunIT๙" w:hint="cs"/>
          <w:sz w:val="32"/>
          <w:szCs w:val="32"/>
          <w:cs/>
        </w:rPr>
        <w:t xml:space="preserve">กลุ่มเป้าหมายจำนวน 300 คน </w:t>
      </w:r>
      <w:r w:rsidR="00AE6B82">
        <w:rPr>
          <w:rFonts w:ascii="TH SarabunIT๙" w:hAnsi="TH SarabunIT๙" w:cs="TH SarabunIT๙" w:hint="cs"/>
          <w:sz w:val="32"/>
          <w:szCs w:val="32"/>
          <w:cs/>
        </w:rPr>
        <w:t xml:space="preserve">โดยจัดขึ้น </w:t>
      </w:r>
      <w:r w:rsidR="00376333">
        <w:rPr>
          <w:rFonts w:ascii="TH SarabunIT๙" w:hAnsi="TH SarabunIT๙" w:cs="TH SarabunIT๙" w:hint="cs"/>
          <w:sz w:val="32"/>
          <w:szCs w:val="32"/>
          <w:cs/>
        </w:rPr>
        <w:t xml:space="preserve">2 ครั้ง ๆ ละ 1 วัน ๆ ละ 150 คน </w:t>
      </w:r>
      <w:r w:rsidR="0057194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83287F" w:rsidRDefault="0083287F" w:rsidP="004B518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7E18C6" w:rsidRDefault="0083287F" w:rsidP="007E18C6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6333">
        <w:rPr>
          <w:rFonts w:ascii="TH SarabunIT๙" w:hAnsi="TH SarabunIT๙" w:cs="TH SarabunIT๙" w:hint="cs"/>
          <w:sz w:val="32"/>
          <w:szCs w:val="32"/>
          <w:cs/>
        </w:rPr>
        <w:t xml:space="preserve">ผลการสำรวจผู้ประสงค์เข้าอบรม/สัมมนา จำนวน 300 คน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ผลการดำเนินโครงการ มีผู้เข้าสัมมนาใน</w:t>
      </w:r>
      <w:r w:rsidR="00CF23E7">
        <w:rPr>
          <w:rFonts w:ascii="TH SarabunIT๙" w:hAnsi="TH SarabunIT๙" w:cs="TH SarabunIT๙" w:hint="cs"/>
          <w:sz w:val="32"/>
          <w:szCs w:val="32"/>
          <w:cs/>
        </w:rPr>
        <w:t>วันที่ 23 สิงหาคม 2561 จำนวน 130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และมีผู้เข้าร่วมในว</w:t>
      </w:r>
      <w:r w:rsidR="00376333">
        <w:rPr>
          <w:rFonts w:ascii="TH SarabunIT๙" w:hAnsi="TH SarabunIT๙" w:cs="TH SarabunIT๙" w:hint="cs"/>
          <w:sz w:val="32"/>
          <w:szCs w:val="32"/>
          <w:cs/>
        </w:rPr>
        <w:t>ันที่ 24 สิงหาคม 2561 จำนวน 102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376333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736624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376333">
        <w:rPr>
          <w:rFonts w:ascii="TH SarabunIT๙" w:hAnsi="TH SarabunIT๙" w:cs="TH SarabunIT๙" w:hint="cs"/>
          <w:sz w:val="32"/>
          <w:szCs w:val="32"/>
          <w:cs/>
        </w:rPr>
        <w:t xml:space="preserve">จำนวน 232 คน </w:t>
      </w:r>
    </w:p>
    <w:p w:rsidR="007E18C6" w:rsidRDefault="007E18C6" w:rsidP="007E18C6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7E18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4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ผลการประเมิน</w:t>
      </w:r>
      <w:r w:rsidR="00C00D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C00D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ผู้เข้าอบรม 232 คน ตอบแบบประเมิน จำนวน 232 คน คิดเป็นร้อยละ 100 </w:t>
      </w:r>
    </w:p>
    <w:p w:rsidR="00E8137C" w:rsidRPr="007E18C6" w:rsidRDefault="007E18C6" w:rsidP="007E18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E18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137C" w:rsidRPr="00BF348E">
        <w:rPr>
          <w:rFonts w:ascii="TH SarabunIT๙" w:hAnsi="TH SarabunIT๙" w:cs="TH SarabunIT๙" w:hint="cs"/>
          <w:sz w:val="32"/>
          <w:szCs w:val="32"/>
          <w:cs/>
        </w:rPr>
        <w:t>ได้กำหนดรูปแบบการประเมินผล</w:t>
      </w:r>
      <w:r w:rsidR="00E8137C">
        <w:rPr>
          <w:rFonts w:ascii="TH SarabunIT๙" w:hAnsi="TH SarabunIT๙" w:cs="TH SarabunIT๙" w:hint="cs"/>
          <w:sz w:val="32"/>
          <w:szCs w:val="32"/>
          <w:cs/>
        </w:rPr>
        <w:t>การอบรม/สัมมนา ดังนี้</w:t>
      </w:r>
    </w:p>
    <w:p w:rsidR="005C35F3" w:rsidRPr="00DC7E65" w:rsidRDefault="005C35F3" w:rsidP="00EE5B3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C7E65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แบบประเมินผลการอบรม/สัมมนา</w:t>
      </w:r>
    </w:p>
    <w:p w:rsidR="005C35F3" w:rsidRDefault="005C35F3" w:rsidP="005C35F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C35F3" w:rsidRPr="00184999" w:rsidRDefault="005C35F3" w:rsidP="005C35F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ชื่อผู้เข้า</w:t>
      </w:r>
      <w:r>
        <w:rPr>
          <w:rFonts w:ascii="TH SarabunIT๙" w:hAnsi="TH SarabunIT๙" w:cs="TH SarabunIT๙" w:hint="cs"/>
          <w:sz w:val="32"/>
          <w:szCs w:val="32"/>
          <w:cs/>
        </w:rPr>
        <w:t>อบรม/สัมมนา</w:t>
      </w:r>
      <w:r w:rsidRPr="001849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 w:rsidRPr="0018499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184999">
        <w:rPr>
          <w:rFonts w:ascii="TH SarabunIT๙" w:hAnsi="TH SarabunIT๙" w:cs="TH SarabunIT๙"/>
          <w:sz w:val="32"/>
          <w:szCs w:val="32"/>
          <w:cs/>
        </w:rPr>
        <w:t>..................ตำแหน่ง.....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EE5B36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Pr="001849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 xml:space="preserve">: </w:t>
      </w:r>
      <w:r w:rsidRPr="00184999">
        <w:rPr>
          <w:rFonts w:ascii="TH SarabunIT๙" w:hAnsi="TH SarabunIT๙" w:cs="TH SarabunIT๙"/>
          <w:sz w:val="32"/>
          <w:szCs w:val="32"/>
          <w:cs/>
        </w:rPr>
        <w:t>โครงการสัมมนาพระราชบัญญัติกองทุนยุ</w:t>
      </w:r>
      <w:r>
        <w:rPr>
          <w:rFonts w:ascii="TH SarabunIT๙" w:hAnsi="TH SarabunIT๙" w:cs="TH SarabunIT๙"/>
          <w:sz w:val="32"/>
          <w:szCs w:val="32"/>
          <w:cs/>
        </w:rPr>
        <w:t>ติธรรม</w:t>
      </w:r>
      <w:r w:rsidRPr="00184999">
        <w:rPr>
          <w:rFonts w:ascii="TH SarabunIT๙" w:hAnsi="TH SarabunIT๙" w:cs="TH SarabunIT๙"/>
          <w:sz w:val="32"/>
          <w:szCs w:val="32"/>
          <w:cs/>
        </w:rPr>
        <w:t>และกระบวนการยุติธรรมทางเลือก</w: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84999">
        <w:rPr>
          <w:rFonts w:ascii="TH SarabunIT๙" w:hAnsi="TH SarabunIT๙" w:cs="TH SarabunIT๙"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 xml:space="preserve">: </w:t>
      </w:r>
      <w:r w:rsidRPr="00184999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วันที่............เดือน....................ปี.............   เวลา....................... น.</w: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  <w:cs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 xml:space="preserve">สถานที่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 xml:space="preserve">: </w:t>
      </w:r>
      <w:r w:rsidRPr="00184999">
        <w:rPr>
          <w:rFonts w:ascii="TH SarabunIT๙" w:hAnsi="TH SarabunIT๙" w:cs="TH SarabunIT๙"/>
          <w:sz w:val="32"/>
          <w:szCs w:val="32"/>
          <w:cs/>
        </w:rPr>
        <w:t>ห้องประชุมองค์การบริหารส่วนตำบลพระเจ้า  อำเภอเชียงขวัญ  จังหวัดร้อยเอ็ด</w:t>
      </w:r>
    </w:p>
    <w:p w:rsidR="005C35F3" w:rsidRPr="00184999" w:rsidRDefault="005C35F3" w:rsidP="005C35F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 xml:space="preserve">กรุณาเขียนเครื่องหมาย (  </w:t>
      </w:r>
      <w:r w:rsidRPr="00184999">
        <w:rPr>
          <w:rFonts w:ascii="TH SarabunIT๙" w:eastAsia="SimHei" w:hAnsi="TH SarabunIT๙" w:cs="TH SarabunIT๙"/>
          <w:sz w:val="32"/>
          <w:szCs w:val="32"/>
        </w:rPr>
        <w:sym w:font="Symbol" w:char="F0D6"/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 )   และแสดงความคิดเห็นลงในช่องว่างเพื่อนำมาแก้ไขปรับปรุงการดำเนินงานต่อไป</w: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ระดับคะแนน</w:t>
      </w:r>
      <w:r w:rsidRPr="00184999">
        <w:rPr>
          <w:rFonts w:ascii="TH SarabunIT๙" w:hAnsi="TH SarabunIT๙" w:cs="TH SarabunIT๙"/>
          <w:sz w:val="32"/>
          <w:szCs w:val="32"/>
          <w:cs/>
        </w:rPr>
        <w:tab/>
        <w:t xml:space="preserve">5 </w:t>
      </w:r>
      <w:r w:rsidRPr="00184999">
        <w:rPr>
          <w:rFonts w:ascii="TH SarabunIT๙" w:hAnsi="TH SarabunIT๙" w:cs="TH SarabunIT๙"/>
          <w:sz w:val="32"/>
          <w:szCs w:val="32"/>
        </w:rPr>
        <w:t xml:space="preserve">= </w:t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ดีมาก         4 </w:t>
      </w:r>
      <w:r w:rsidRPr="00184999">
        <w:rPr>
          <w:rFonts w:ascii="TH SarabunIT๙" w:hAnsi="TH SarabunIT๙" w:cs="TH SarabunIT๙"/>
          <w:sz w:val="32"/>
          <w:szCs w:val="32"/>
        </w:rPr>
        <w:t xml:space="preserve">= </w:t>
      </w:r>
      <w:r w:rsidRPr="00184999">
        <w:rPr>
          <w:rFonts w:ascii="TH SarabunIT๙" w:hAnsi="TH SarabunIT๙" w:cs="TH SarabunIT๙"/>
          <w:sz w:val="32"/>
          <w:szCs w:val="32"/>
          <w:cs/>
        </w:rPr>
        <w:t>ดี</w:t>
      </w:r>
      <w:r w:rsidRPr="00184999">
        <w:rPr>
          <w:rFonts w:ascii="TH SarabunIT๙" w:hAnsi="TH SarabunIT๙" w:cs="TH SarabunIT๙"/>
          <w:sz w:val="32"/>
          <w:szCs w:val="32"/>
          <w:cs/>
        </w:rPr>
        <w:tab/>
        <w:t xml:space="preserve">  3 </w:t>
      </w:r>
      <w:r w:rsidRPr="00184999">
        <w:rPr>
          <w:rFonts w:ascii="TH SarabunIT๙" w:hAnsi="TH SarabunIT๙" w:cs="TH SarabunIT๙"/>
          <w:sz w:val="32"/>
          <w:szCs w:val="32"/>
        </w:rPr>
        <w:t xml:space="preserve">= </w:t>
      </w:r>
      <w:r w:rsidRPr="00184999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184999">
        <w:rPr>
          <w:rFonts w:ascii="TH SarabunIT๙" w:hAnsi="TH SarabunIT๙" w:cs="TH SarabunIT๙"/>
          <w:sz w:val="32"/>
          <w:szCs w:val="32"/>
          <w:cs/>
        </w:rPr>
        <w:tab/>
        <w:t xml:space="preserve">   2 </w:t>
      </w:r>
      <w:r w:rsidRPr="00184999">
        <w:rPr>
          <w:rFonts w:ascii="TH SarabunIT๙" w:hAnsi="TH SarabunIT๙" w:cs="TH SarabunIT๙"/>
          <w:sz w:val="32"/>
          <w:szCs w:val="32"/>
        </w:rPr>
        <w:t xml:space="preserve">= </w:t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น้อย         1 </w:t>
      </w:r>
      <w:r w:rsidRPr="00184999">
        <w:rPr>
          <w:rFonts w:ascii="TH SarabunIT๙" w:hAnsi="TH SarabunIT๙" w:cs="TH SarabunIT๙"/>
          <w:sz w:val="32"/>
          <w:szCs w:val="32"/>
        </w:rPr>
        <w:t xml:space="preserve">= </w:t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น้อยมาก        0 </w:t>
      </w:r>
      <w:r w:rsidRPr="00184999">
        <w:rPr>
          <w:rFonts w:ascii="TH SarabunIT๙" w:hAnsi="TH SarabunIT๙" w:cs="TH SarabunIT๙"/>
          <w:sz w:val="32"/>
          <w:szCs w:val="32"/>
        </w:rPr>
        <w:t xml:space="preserve">= </w:t>
      </w:r>
      <w:r w:rsidRPr="00184999">
        <w:rPr>
          <w:rFonts w:ascii="TH SarabunIT๙" w:hAnsi="TH SarabunIT๙" w:cs="TH SarabunIT๙"/>
          <w:sz w:val="32"/>
          <w:szCs w:val="32"/>
          <w:cs/>
        </w:rPr>
        <w:t>ไม่มีความคิดเห็น</w:t>
      </w:r>
    </w:p>
    <w:p w:rsidR="005C35F3" w:rsidRPr="00DC7E65" w:rsidRDefault="005C35F3" w:rsidP="005C35F3">
      <w:pPr>
        <w:rPr>
          <w:rFonts w:ascii="TH SarabunIT๙" w:hAnsi="TH SarabunIT๙" w:cs="TH SarabunIT๙"/>
          <w:sz w:val="20"/>
          <w:szCs w:val="20"/>
        </w:rPr>
      </w:pP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(1) ความรู้ความเข้าใจในหลักสูตรเนื้อหาการ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อบรม/สัมมน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</w:rPr>
        <w:t xml:space="preserve">      5        4        3        2        </w:t>
      </w:r>
      <w:r w:rsidRPr="00184999">
        <w:rPr>
          <w:rFonts w:ascii="TH SarabunIT๙" w:hAnsi="TH SarabunIT๙" w:cs="TH SarabunIT๙"/>
          <w:sz w:val="32"/>
          <w:szCs w:val="32"/>
        </w:rPr>
        <w:t xml:space="preserve">1     </w:t>
      </w:r>
      <w:r w:rsidR="00EE5B36">
        <w:rPr>
          <w:rFonts w:ascii="TH SarabunIT๙" w:hAnsi="TH SarabunIT๙" w:cs="TH SarabunIT๙"/>
          <w:sz w:val="32"/>
          <w:szCs w:val="32"/>
        </w:rPr>
        <w:t xml:space="preserve"> 0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ก. ก่อนเข้าฝึกอบรม/</w:t>
      </w:r>
      <w:r w:rsidRPr="00184999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184999">
        <w:rPr>
          <w:rFonts w:ascii="TH SarabunIT๙" w:hAnsi="TH SarabunIT๙" w:cs="TH SarabunIT๙"/>
          <w:sz w:val="32"/>
          <w:szCs w:val="32"/>
        </w:rPr>
        <w:tab/>
      </w:r>
    </w:p>
    <w:p w:rsidR="005C35F3" w:rsidRPr="00EE5B36" w:rsidRDefault="005C35F3" w:rsidP="005C35F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ข. หลังเข้าฝึกอบรม/</w:t>
      </w:r>
      <w:r w:rsidRPr="00184999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EE5B36">
        <w:rPr>
          <w:rFonts w:ascii="TH SarabunIT๙" w:hAnsi="TH SarabunIT๙" w:cs="TH SarabunIT๙"/>
          <w:sz w:val="16"/>
          <w:szCs w:val="16"/>
        </w:rPr>
        <w:tab/>
      </w:r>
      <w:r w:rsidRPr="00EE5B36">
        <w:rPr>
          <w:rFonts w:ascii="TH SarabunIT๙" w:hAnsi="TH SarabunIT๙" w:cs="TH SarabunIT๙"/>
          <w:sz w:val="16"/>
          <w:szCs w:val="16"/>
        </w:rPr>
        <w:tab/>
      </w:r>
    </w:p>
    <w:p w:rsidR="005C35F3" w:rsidRPr="00184999" w:rsidRDefault="005C35F3" w:rsidP="005C35F3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-3175</wp:posOffset>
                </wp:positionV>
                <wp:extent cx="2686050" cy="312420"/>
                <wp:effectExtent l="0" t="0" r="19050" b="1143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E03DF9" w:rsidRDefault="00BE19F5" w:rsidP="005C35F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5      </w:t>
                            </w:r>
                            <w:r w:rsidRPr="00E03DF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4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E03DF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3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</w:t>
                            </w:r>
                            <w:r w:rsidRPr="00E03DF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2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E03DF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1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E03DF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64pt;margin-top:-.25pt;width:211.5pt;height:24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" strokecolor="white">
                <v:textbox>
                  <w:txbxContent>
                    <w:p w:rsidR="00BE19F5" w:rsidRPr="00E03DF9" w:rsidRDefault="00BE19F5" w:rsidP="005C35F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5      </w:t>
                      </w:r>
                      <w:r w:rsidRPr="00E03DF9">
                        <w:rPr>
                          <w:rFonts w:ascii="TH SarabunIT๙" w:hAnsi="TH SarabunIT๙" w:cs="TH SarabunIT๙"/>
                          <w:sz w:val="28"/>
                        </w:rPr>
                        <w:t xml:space="preserve">   4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E03DF9">
                        <w:rPr>
                          <w:rFonts w:ascii="TH SarabunIT๙" w:hAnsi="TH SarabunIT๙" w:cs="TH SarabunIT๙"/>
                          <w:sz w:val="28"/>
                        </w:rPr>
                        <w:t xml:space="preserve"> 3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</w:t>
                      </w:r>
                      <w:r w:rsidRPr="00E03DF9">
                        <w:rPr>
                          <w:rFonts w:ascii="TH SarabunIT๙" w:hAnsi="TH SarabunIT๙" w:cs="TH SarabunIT๙"/>
                          <w:sz w:val="28"/>
                        </w:rPr>
                        <w:t xml:space="preserve">   2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E03DF9">
                        <w:rPr>
                          <w:rFonts w:ascii="TH SarabunIT๙" w:hAnsi="TH SarabunIT๙" w:cs="TH SarabunIT๙"/>
                          <w:sz w:val="28"/>
                        </w:rPr>
                        <w:t xml:space="preserve">  1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 w:rsidRPr="00E03DF9">
                        <w:rPr>
                          <w:rFonts w:ascii="TH SarabunIT๙" w:hAnsi="TH SarabunIT๙" w:cs="TH SarabunIT๙"/>
                          <w:sz w:val="28"/>
                        </w:rPr>
                        <w:t xml:space="preserve">   0</w:t>
                      </w:r>
                    </w:p>
                  </w:txbxContent>
                </v:textbox>
              </v:shape>
            </w:pict>
          </mc:Fallback>
        </mc:AlternateConten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และบริการ</w:t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C35F3" w:rsidRPr="00EE5B36" w:rsidRDefault="005C35F3" w:rsidP="005C35F3">
      <w:pPr>
        <w:rPr>
          <w:rFonts w:ascii="TH SarabunIT๙" w:hAnsi="TH SarabunIT๙" w:cs="TH SarabunIT๙"/>
          <w:sz w:val="28"/>
        </w:rPr>
      </w:pPr>
      <w:r w:rsidRPr="00EE5B36">
        <w:rPr>
          <w:rFonts w:ascii="TH SarabunIT๙" w:hAnsi="TH SarabunIT๙" w:cs="TH SarabunIT๙"/>
          <w:sz w:val="28"/>
          <w:cs/>
        </w:rPr>
        <w:t>ก. เนื้อหาของ</w:t>
      </w:r>
      <w:r w:rsidRPr="00EE5B36">
        <w:rPr>
          <w:rFonts w:ascii="TH SarabunIT๙" w:hAnsi="TH SarabunIT๙" w:cs="TH SarabunIT๙" w:hint="cs"/>
          <w:sz w:val="28"/>
          <w:cs/>
        </w:rPr>
        <w:t>โครงการ</w:t>
      </w:r>
      <w:r w:rsidRPr="00EE5B36">
        <w:rPr>
          <w:rFonts w:ascii="TH SarabunIT๙" w:hAnsi="TH SarabunIT๙" w:cs="TH SarabunIT๙"/>
          <w:sz w:val="28"/>
          <w:cs/>
        </w:rPr>
        <w:t>มีประโยชน์ต่อการนำไปประยุกต์ใช้งาน</w: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. เอกสารประกอบการ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 มีเนื้อหาครบถ้วนชัดเจน</w: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  <w:cs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ค. ความเหมาะสมของระยะเวลาที่ใช้ในการฝึกอบรม</w:t>
      </w:r>
    </w:p>
    <w:p w:rsidR="005C35F3" w:rsidRPr="00184999" w:rsidRDefault="00EE5B36" w:rsidP="005C35F3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7C6C83" wp14:editId="1E5BDCF8">
                <wp:simplePos x="0" y="0"/>
                <wp:positionH relativeFrom="column">
                  <wp:posOffset>3158490</wp:posOffset>
                </wp:positionH>
                <wp:positionV relativeFrom="paragraph">
                  <wp:posOffset>80645</wp:posOffset>
                </wp:positionV>
                <wp:extent cx="2686050" cy="266065"/>
                <wp:effectExtent l="0" t="0" r="19050" b="196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2F5DCE" w:rsidRDefault="00BE19F5" w:rsidP="005C35F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t xml:space="preserve">   </w:t>
                            </w:r>
                            <w:r w:rsidRPr="002F5DC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5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F5DC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 4          3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F5DC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 2          1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F5DC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248.7pt;margin-top:6.35pt;width:211.5pt;height:2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" strokecolor="white">
                <v:textbox>
                  <w:txbxContent>
                    <w:p w:rsidR="00BE19F5" w:rsidRPr="002F5DCE" w:rsidRDefault="00BE19F5" w:rsidP="005C35F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t xml:space="preserve">   </w:t>
                      </w:r>
                      <w:r w:rsidRPr="002F5DCE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5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2F5DCE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 4          3 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2F5DCE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 2          1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2F5DCE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 0</w:t>
                      </w:r>
                    </w:p>
                  </w:txbxContent>
                </v:textbox>
              </v:shape>
            </w:pict>
          </mc:Fallback>
        </mc:AlternateConten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(3) วิทยากร 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C35F3" w:rsidRPr="00184999" w:rsidRDefault="005C35F3" w:rsidP="002F5DCE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ก. ความรอบรู้ในหัวข้อที่บรรยาย</w: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ข. ความสามารถในการถ่ายทอดเนื้อหา</w:t>
      </w:r>
    </w:p>
    <w:p w:rsidR="005C35F3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ค. การใช้สื่อประกอบการบรรยาย</w:t>
      </w:r>
    </w:p>
    <w:p w:rsidR="007E18C6" w:rsidRDefault="00305324" w:rsidP="005C35F3">
      <w:pPr>
        <w:rPr>
          <w:rFonts w:ascii="TH SarabunIT๙" w:hAnsi="TH SarabunIT๙" w:cs="TH SarabunIT๙"/>
          <w:sz w:val="16"/>
          <w:szCs w:val="16"/>
        </w:rPr>
      </w:pPr>
      <w:r w:rsidRPr="00305324">
        <w:rPr>
          <w:rFonts w:ascii="TH SarabunIT๙" w:hAnsi="TH SarabunIT๙" w:cs="TH SarabunIT๙"/>
          <w:noProof/>
          <w:sz w:val="16"/>
          <w:szCs w:val="16"/>
          <w:cs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9F1C38" wp14:editId="680A79C4">
                <wp:simplePos x="0" y="0"/>
                <wp:positionH relativeFrom="column">
                  <wp:posOffset>3626485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324" w:rsidRPr="00305324" w:rsidRDefault="00305324" w:rsidP="00305324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305324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053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(4) การบริการสถานที่</w:t>
                            </w:r>
                            <w:r w:rsidRPr="003053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margin-left:285.55pt;margin-top:4.5pt;width:186.95pt;height:110.55pt;z-index:2517442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" stroked="f">
                <v:textbox style="mso-fit-shape-to-text:t">
                  <w:txbxContent>
                    <w:p w:rsidR="00305324" w:rsidRPr="00305324" w:rsidRDefault="00305324" w:rsidP="00305324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305324">
                        <w:rPr>
                          <w:rFonts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3053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(4) การบริการสถานที่</w:t>
                      </w:r>
                      <w:r w:rsidRPr="0030532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7E18C6" w:rsidRPr="007E18C6" w:rsidRDefault="007E18C6" w:rsidP="007E18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C35F3" w:rsidRPr="00184999" w:rsidRDefault="005C35F3" w:rsidP="005C35F3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0B731" wp14:editId="1740C4FF">
                <wp:simplePos x="0" y="0"/>
                <wp:positionH relativeFrom="column">
                  <wp:posOffset>3257550</wp:posOffset>
                </wp:positionH>
                <wp:positionV relativeFrom="paragraph">
                  <wp:posOffset>62230</wp:posOffset>
                </wp:positionV>
                <wp:extent cx="2686050" cy="247015"/>
                <wp:effectExtent l="0" t="0" r="19050" b="1968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2F5DCE" w:rsidRDefault="00BE19F5" w:rsidP="002F5DCE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F5DCE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F5DC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5         4         3          2         1          0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256.5pt;margin-top:4.9pt;width:211.5pt;height:19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" strokecolor="white">
                <v:textbox>
                  <w:txbxContent>
                    <w:p w:rsidR="00BE19F5" w:rsidRPr="002F5DCE" w:rsidRDefault="00BE19F5" w:rsidP="002F5DCE">
                      <w:pPr>
                        <w:spacing w:after="12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F5DCE"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2F5DCE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5         4         3          2         1          0</w:t>
                      </w:r>
                    </w:p>
                  </w:txbxContent>
                </v:textbox>
              </v:shape>
            </w:pict>
          </mc:Fallback>
        </mc:AlternateConten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(4) การบริการสถานที่</w:t>
      </w:r>
      <w:r w:rsidRPr="001849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  <w:t xml:space="preserve">         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5F3" w:rsidRPr="00184999" w:rsidTr="004A32E8"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35F3" w:rsidRPr="00184999" w:rsidRDefault="005C35F3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C35F3" w:rsidRPr="00612D74" w:rsidRDefault="005C35F3" w:rsidP="005C35F3">
      <w:pPr>
        <w:rPr>
          <w:rFonts w:ascii="TH SarabunIT๙" w:hAnsi="TH SarabunIT๙" w:cs="TH SarabunIT๙"/>
          <w:sz w:val="28"/>
        </w:rPr>
      </w:pPr>
      <w:r w:rsidRPr="00612D74">
        <w:rPr>
          <w:rFonts w:ascii="TH SarabunIT๙" w:hAnsi="TH SarabunIT๙" w:cs="TH SarabunIT๙"/>
          <w:sz w:val="28"/>
          <w:cs/>
        </w:rPr>
        <w:t>ก. ความสะดวกในการติดต่อประสานงานในการเข้า</w:t>
      </w:r>
      <w:r w:rsidRPr="00612D74">
        <w:rPr>
          <w:rFonts w:ascii="TH SarabunIT๙" w:hAnsi="TH SarabunIT๙" w:cs="TH SarabunIT๙" w:hint="cs"/>
          <w:sz w:val="28"/>
          <w:cs/>
        </w:rPr>
        <w:t>อบรม/สัมมนา</w: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ข. กา</w:t>
      </w:r>
      <w:r>
        <w:rPr>
          <w:rFonts w:ascii="TH SarabunIT๙" w:hAnsi="TH SarabunIT๙" w:cs="TH SarabunIT๙"/>
          <w:sz w:val="32"/>
          <w:szCs w:val="32"/>
          <w:cs/>
        </w:rPr>
        <w:t>รอำนวยความสะดวกระหว่างการ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อบรม/สัมมนา</w:t>
      </w:r>
    </w:p>
    <w:p w:rsidR="005C35F3" w:rsidRPr="00184999" w:rsidRDefault="005C35F3" w:rsidP="005C35F3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ค. ความพึ</w:t>
      </w:r>
      <w:r>
        <w:rPr>
          <w:rFonts w:ascii="TH SarabunIT๙" w:hAnsi="TH SarabunIT๙" w:cs="TH SarabunIT๙"/>
          <w:sz w:val="32"/>
          <w:szCs w:val="32"/>
          <w:cs/>
        </w:rPr>
        <w:t>งพอใจในสถานที่/อาหาร/ห้อง</w:t>
      </w:r>
      <w:r>
        <w:rPr>
          <w:rFonts w:ascii="TH SarabunIT๙" w:hAnsi="TH SarabunIT๙" w:cs="TH SarabunIT๙" w:hint="cs"/>
          <w:sz w:val="32"/>
          <w:szCs w:val="32"/>
          <w:cs/>
        </w:rPr>
        <w:t>อบรม/สัมมนา</w:t>
      </w:r>
    </w:p>
    <w:p w:rsidR="005C35F3" w:rsidRPr="0003494F" w:rsidRDefault="00EE5B36" w:rsidP="005C35F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20DEF6" wp14:editId="0316423C">
                <wp:simplePos x="0" y="0"/>
                <wp:positionH relativeFrom="column">
                  <wp:posOffset>3320415</wp:posOffset>
                </wp:positionH>
                <wp:positionV relativeFrom="paragraph">
                  <wp:posOffset>90805</wp:posOffset>
                </wp:positionV>
                <wp:extent cx="2686050" cy="247650"/>
                <wp:effectExtent l="0" t="0" r="1905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E03DF9" w:rsidRDefault="00BE19F5" w:rsidP="005C35F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5        4         3     </w:t>
                            </w:r>
                            <w:r w:rsidRPr="00E03DF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      </w:t>
                            </w:r>
                            <w:r w:rsidRPr="00E03DF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1          0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261.45pt;margin-top:7.15pt;width:211.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HGKAIAAFk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" strokecolor="white">
                <v:textbox>
                  <w:txbxContent>
                    <w:p w:rsidR="00BE19F5" w:rsidRPr="00E03DF9" w:rsidRDefault="00BE19F5" w:rsidP="005C35F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5        4         3     </w:t>
                      </w:r>
                      <w:r w:rsidRPr="00E03DF9"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2      </w:t>
                      </w:r>
                      <w:r w:rsidRPr="00E03DF9">
                        <w:rPr>
                          <w:rFonts w:ascii="TH SarabunIT๙" w:hAnsi="TH SarabunIT๙" w:cs="TH SarabunIT๙"/>
                          <w:sz w:val="28"/>
                        </w:rPr>
                        <w:t xml:space="preserve">   1          0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 w:rsidR="005C35F3" w:rsidRPr="0003494F"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      </w:t>
      </w:r>
      <w:r w:rsidR="005C35F3" w:rsidRPr="0003494F">
        <w:rPr>
          <w:rFonts w:ascii="TH SarabunIT๙" w:hAnsi="TH SarabunIT๙" w:cs="TH SarabunIT๙"/>
          <w:sz w:val="16"/>
          <w:szCs w:val="16"/>
        </w:rPr>
        <w:t xml:space="preserve">   </w:t>
      </w:r>
    </w:p>
    <w:tbl>
      <w:tblPr>
        <w:tblpPr w:leftFromText="180" w:rightFromText="180" w:vertAnchor="text" w:horzAnchor="margin" w:tblpX="533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78"/>
        <w:gridCol w:w="670"/>
        <w:gridCol w:w="709"/>
        <w:gridCol w:w="709"/>
        <w:gridCol w:w="708"/>
        <w:gridCol w:w="709"/>
        <w:gridCol w:w="351"/>
      </w:tblGrid>
      <w:tr w:rsidR="005C35F3" w:rsidRPr="00184999" w:rsidTr="005C35F3">
        <w:tc>
          <w:tcPr>
            <w:tcW w:w="4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35F3" w:rsidRPr="00184999" w:rsidRDefault="005C35F3" w:rsidP="005C35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5F3" w:rsidTr="005C35F3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05"/>
        </w:trPr>
        <w:tc>
          <w:tcPr>
            <w:tcW w:w="236" w:type="dxa"/>
            <w:tcBorders>
              <w:right w:val="nil"/>
            </w:tcBorders>
          </w:tcPr>
          <w:p w:rsidR="005C35F3" w:rsidRDefault="005C35F3" w:rsidP="005C35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  <w:tcBorders>
              <w:left w:val="nil"/>
            </w:tcBorders>
            <w:shd w:val="clear" w:color="auto" w:fill="auto"/>
          </w:tcPr>
          <w:p w:rsidR="005C35F3" w:rsidRDefault="005C35F3" w:rsidP="005C35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" w:type="dxa"/>
            <w:shd w:val="clear" w:color="auto" w:fill="auto"/>
          </w:tcPr>
          <w:p w:rsidR="005C35F3" w:rsidRDefault="005C35F3" w:rsidP="005C35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C35F3" w:rsidRDefault="005C35F3" w:rsidP="005C35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C35F3" w:rsidRDefault="005C35F3" w:rsidP="005C35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35F3" w:rsidRDefault="005C35F3" w:rsidP="005C35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5C35F3" w:rsidRDefault="005C35F3" w:rsidP="005C35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C35F3" w:rsidRDefault="005C35F3" w:rsidP="005C35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5) การนำความรู้จากการ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อบรม/สัมมนา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ไปใช้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</w:p>
    <w:p w:rsidR="005C35F3" w:rsidRPr="0003494F" w:rsidRDefault="005C35F3" w:rsidP="005C35F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C35F3" w:rsidRDefault="005C35F3" w:rsidP="00EE5B36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(6)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ความรู้ที่สามารถนำไ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Pr="00184999">
        <w:rPr>
          <w:rFonts w:ascii="TH SarabunIT๙" w:hAnsi="TH SarabunIT๙" w:cs="TH SarabunIT๙"/>
          <w:sz w:val="32"/>
          <w:szCs w:val="32"/>
        </w:rPr>
        <w:t>………………………………………...…………….……………………………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…………………………..</w:t>
      </w:r>
      <w:r w:rsidRPr="00184999">
        <w:rPr>
          <w:rFonts w:ascii="TH SarabunIT๙" w:hAnsi="TH SarabunIT๙" w:cs="TH SarabunIT๙"/>
          <w:sz w:val="32"/>
          <w:szCs w:val="32"/>
        </w:rPr>
        <w:t>………</w:t>
      </w:r>
    </w:p>
    <w:p w:rsidR="005C35F3" w:rsidRPr="0003494F" w:rsidRDefault="005C35F3" w:rsidP="00EE5B36">
      <w:pPr>
        <w:rPr>
          <w:rFonts w:ascii="TH SarabunIT๙" w:hAnsi="TH SarabunIT๙" w:cs="TH SarabunIT๙"/>
          <w:sz w:val="16"/>
          <w:szCs w:val="16"/>
        </w:rPr>
      </w:pPr>
    </w:p>
    <w:p w:rsidR="005C35F3" w:rsidRPr="00184999" w:rsidRDefault="005C35F3" w:rsidP="00EE5B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(7) ข้อเสนอแนะ</w:t>
      </w:r>
      <w:r w:rsidRPr="00184999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………………………………………………………………..……………………………………………………..</w:t>
      </w:r>
    </w:p>
    <w:p w:rsidR="005C35F3" w:rsidRPr="00184999" w:rsidRDefault="005C35F3" w:rsidP="00EE5B36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(8)</w:t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/โครงการ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ที่ท่านสนใจเพิ่มเติม</w:t>
      </w:r>
      <w:r w:rsidRPr="00184999">
        <w:rPr>
          <w:rFonts w:ascii="TH SarabunIT๙" w:hAnsi="TH SarabunIT๙" w:cs="TH SarabunIT๙"/>
          <w:sz w:val="32"/>
          <w:szCs w:val="32"/>
        </w:rPr>
        <w:t>………………………………………………….………………………………………………….</w:t>
      </w:r>
    </w:p>
    <w:p w:rsidR="005C35F3" w:rsidRPr="00184999" w:rsidRDefault="005C35F3" w:rsidP="00EE5B36">
      <w:pPr>
        <w:rPr>
          <w:rFonts w:ascii="TH SarabunIT๙" w:hAnsi="TH SarabunIT๙" w:cs="TH SarabunIT๙"/>
          <w:sz w:val="32"/>
          <w:szCs w:val="32"/>
          <w:cs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(9)</w:t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="00EE5B3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184999">
        <w:rPr>
          <w:rFonts w:ascii="TH SarabunIT๙" w:hAnsi="TH SarabunIT๙" w:cs="TH SarabunIT๙"/>
          <w:sz w:val="32"/>
          <w:szCs w:val="32"/>
        </w:rPr>
        <w:t>...…….</w:t>
      </w:r>
      <w:r w:rsidRPr="00184999">
        <w:rPr>
          <w:rFonts w:ascii="TH SarabunIT๙" w:hAnsi="TH SarabunIT๙" w:cs="TH SarabunIT๙"/>
          <w:sz w:val="32"/>
          <w:szCs w:val="32"/>
          <w:cs/>
        </w:rPr>
        <w:t>โทรศัพ</w:t>
      </w:r>
      <w:r>
        <w:rPr>
          <w:rFonts w:ascii="TH SarabunIT๙" w:hAnsi="TH SarabunIT๙" w:cs="TH SarabunIT๙"/>
          <w:sz w:val="32"/>
          <w:szCs w:val="32"/>
          <w:cs/>
        </w:rPr>
        <w:t>ท์....................</w:t>
      </w:r>
      <w:r w:rsidRPr="00184999">
        <w:rPr>
          <w:rFonts w:ascii="TH SarabunIT๙" w:hAnsi="TH SarabunIT๙" w:cs="TH SarabunIT๙"/>
          <w:sz w:val="32"/>
          <w:szCs w:val="32"/>
          <w:cs/>
        </w:rPr>
        <w:t>.</w:t>
      </w:r>
      <w:r w:rsidR="00EE5B3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184999">
        <w:rPr>
          <w:rFonts w:ascii="TH SarabunIT๙" w:hAnsi="TH SarabunIT๙" w:cs="TH SarabunIT๙"/>
          <w:sz w:val="32"/>
          <w:szCs w:val="32"/>
          <w:cs/>
        </w:rPr>
        <w:t>...............โทรสาร......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184999">
        <w:rPr>
          <w:rFonts w:ascii="TH SarabunIT๙" w:hAnsi="TH SarabunIT๙" w:cs="TH SarabunIT๙"/>
          <w:sz w:val="32"/>
          <w:szCs w:val="32"/>
          <w:cs/>
        </w:rPr>
        <w:t>.</w:t>
      </w:r>
    </w:p>
    <w:p w:rsidR="005C35F3" w:rsidRPr="00184999" w:rsidRDefault="005C35F3" w:rsidP="00EE5B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1654131" wp14:editId="4482B012">
                <wp:simplePos x="0" y="0"/>
                <wp:positionH relativeFrom="column">
                  <wp:posOffset>885825</wp:posOffset>
                </wp:positionH>
                <wp:positionV relativeFrom="paragraph">
                  <wp:posOffset>14605</wp:posOffset>
                </wp:positionV>
                <wp:extent cx="4648200" cy="685800"/>
                <wp:effectExtent l="19050" t="19050" r="19050" b="1905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69.75pt;margin-top:1.15pt;width:366pt;height:54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" strokeweight="2.25pt"/>
            </w:pict>
          </mc:Fallback>
        </mc:AlternateContent>
      </w:r>
    </w:p>
    <w:p w:rsidR="005C35F3" w:rsidRPr="00184999" w:rsidRDefault="005C35F3" w:rsidP="005C35F3">
      <w:pPr>
        <w:jc w:val="center"/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โดยภาพรวม ท่านพอใจกับการ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อบรม/สัมมนา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ครั้งนี้ มากน้อยเพียงใด</w:t>
      </w:r>
    </w:p>
    <w:p w:rsidR="005C35F3" w:rsidRPr="00184999" w:rsidRDefault="005C35F3" w:rsidP="005C35F3">
      <w:pPr>
        <w:jc w:val="center"/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</w:rPr>
        <w:t xml:space="preserve">  </w:t>
      </w:r>
      <w:r w:rsidRPr="0018499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 ดีมาก</w:t>
      </w:r>
      <w:r w:rsidRPr="0018499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18499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ดี          </w:t>
      </w:r>
      <w:r w:rsidRPr="0018499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 พอใช้</w:t>
      </w:r>
      <w:r w:rsidRPr="00184999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18499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 ควรปรับปรุง</w:t>
      </w:r>
    </w:p>
    <w:p w:rsidR="007E18C6" w:rsidRDefault="005C35F3" w:rsidP="007E18C6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10C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ด้วยความ</w:t>
      </w:r>
      <w:r w:rsidRPr="00310CB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ข</w:t>
      </w:r>
      <w:r w:rsidRPr="00310C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อบ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พระ</w:t>
      </w:r>
      <w:r w:rsidRPr="00310C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คุณ</w:t>
      </w:r>
      <w:r w:rsidR="00EE5B36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                             </w:t>
      </w:r>
    </w:p>
    <w:p w:rsidR="005C35F3" w:rsidRPr="00376D7F" w:rsidRDefault="00376D7F" w:rsidP="007E18C6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6D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ผลการป</w:t>
      </w:r>
      <w:r w:rsidR="00EE5B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Pr="00376D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ะเมิน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23 สิงหาคม 2561 (130) </w:t>
      </w:r>
      <w:r w:rsidRPr="00376D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ปรากฏดังนี้</w:t>
      </w:r>
    </w:p>
    <w:p w:rsidR="00376D7F" w:rsidRPr="00184999" w:rsidRDefault="00376D7F" w:rsidP="00376D7F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(1) ความรู้ความเข้าใจในหลักสูตรเนื้อหาการ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อบรม/สัมมน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</w:rPr>
        <w:t xml:space="preserve">      5</w:t>
      </w:r>
      <w:r w:rsidR="000D704A">
        <w:rPr>
          <w:rFonts w:ascii="TH SarabunIT๙" w:hAnsi="TH SarabunIT๙" w:cs="TH SarabunIT๙"/>
          <w:sz w:val="32"/>
          <w:szCs w:val="32"/>
        </w:rPr>
        <w:t xml:space="preserve">       4        3       2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184999">
        <w:rPr>
          <w:rFonts w:ascii="TH SarabunIT๙" w:hAnsi="TH SarabunIT๙" w:cs="TH SarabunIT๙"/>
          <w:sz w:val="32"/>
          <w:szCs w:val="32"/>
        </w:rPr>
        <w:t xml:space="preserve">1     </w:t>
      </w:r>
      <w:r w:rsidR="000D704A">
        <w:rPr>
          <w:rFonts w:ascii="TH SarabunIT๙" w:hAnsi="TH SarabunIT๙" w:cs="TH SarabunIT๙"/>
          <w:sz w:val="32"/>
          <w:szCs w:val="32"/>
        </w:rPr>
        <w:t xml:space="preserve">  </w:t>
      </w:r>
      <w:r w:rsidRPr="00184999">
        <w:rPr>
          <w:rFonts w:ascii="TH SarabunIT๙" w:hAnsi="TH SarabunIT๙" w:cs="TH SarabunIT๙"/>
          <w:sz w:val="32"/>
          <w:szCs w:val="32"/>
        </w:rPr>
        <w:t>0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376D7F" w:rsidRPr="00184999" w:rsidTr="004A32E8">
        <w:tc>
          <w:tcPr>
            <w:tcW w:w="684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684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720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720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720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76D7F" w:rsidRPr="00184999" w:rsidTr="004A32E8">
        <w:tc>
          <w:tcPr>
            <w:tcW w:w="684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</w:tc>
        <w:tc>
          <w:tcPr>
            <w:tcW w:w="684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720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20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376D7F" w:rsidRPr="00184999" w:rsidRDefault="00001594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376D7F" w:rsidRPr="00184999" w:rsidRDefault="00376D7F" w:rsidP="00376D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376D7F" w:rsidRPr="00184999" w:rsidRDefault="00376D7F" w:rsidP="00376D7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ก. ก่อนเข้าฝึกอบรม/</w:t>
      </w:r>
      <w:r w:rsidRPr="00184999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184999">
        <w:rPr>
          <w:rFonts w:ascii="TH SarabunIT๙" w:hAnsi="TH SarabunIT๙" w:cs="TH SarabunIT๙"/>
          <w:sz w:val="32"/>
          <w:szCs w:val="32"/>
        </w:rPr>
        <w:tab/>
      </w:r>
    </w:p>
    <w:p w:rsidR="0015301D" w:rsidRDefault="00612D74" w:rsidP="00612D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4420CC" wp14:editId="00AB32D7">
                <wp:simplePos x="0" y="0"/>
                <wp:positionH relativeFrom="column">
                  <wp:posOffset>3314700</wp:posOffset>
                </wp:positionH>
                <wp:positionV relativeFrom="paragraph">
                  <wp:posOffset>418465</wp:posOffset>
                </wp:positionV>
                <wp:extent cx="2686050" cy="247015"/>
                <wp:effectExtent l="0" t="0" r="19050" b="196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AF4AC6" w:rsidRDefault="00BE19F5" w:rsidP="0000159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t xml:space="preserve"> 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5          4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3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2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1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261pt;margin-top:32.95pt;width:211.5pt;height:1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" strokecolor="white">
                <v:textbox>
                  <w:txbxContent>
                    <w:p w:rsidR="00BE19F5" w:rsidRPr="00AF4AC6" w:rsidRDefault="00BE19F5" w:rsidP="0000159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t xml:space="preserve"> 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5          4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3  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2 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1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376D7F">
        <w:rPr>
          <w:rFonts w:ascii="TH SarabunIT๙" w:hAnsi="TH SarabunIT๙" w:cs="TH SarabunIT๙"/>
          <w:sz w:val="32"/>
          <w:szCs w:val="32"/>
          <w:cs/>
        </w:rPr>
        <w:t>ข. หลังเข้าฝึกอบรม/</w:t>
      </w:r>
      <w:r w:rsidR="00376D7F" w:rsidRPr="00184999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376D7F" w:rsidRPr="00184999">
        <w:rPr>
          <w:rFonts w:ascii="TH SarabunIT๙" w:hAnsi="TH SarabunIT๙" w:cs="TH SarabunIT๙"/>
          <w:sz w:val="32"/>
          <w:szCs w:val="32"/>
        </w:rPr>
        <w:tab/>
      </w:r>
      <w:r w:rsidR="00376D7F" w:rsidRPr="00184999">
        <w:rPr>
          <w:rFonts w:ascii="TH SarabunIT๙" w:hAnsi="TH SarabunIT๙" w:cs="TH SarabunIT๙"/>
          <w:sz w:val="32"/>
          <w:szCs w:val="32"/>
        </w:rPr>
        <w:tab/>
      </w:r>
      <w:r w:rsidR="00376D7F" w:rsidRPr="00184999">
        <w:rPr>
          <w:rFonts w:ascii="TH SarabunIT๙" w:hAnsi="TH SarabunIT๙" w:cs="TH SarabunIT๙"/>
          <w:sz w:val="32"/>
          <w:szCs w:val="32"/>
        </w:rPr>
        <w:tab/>
      </w:r>
    </w:p>
    <w:p w:rsidR="00001594" w:rsidRPr="00184999" w:rsidRDefault="00001594" w:rsidP="00001594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และบริการ</w:t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001594" w:rsidRPr="00184999" w:rsidTr="004A32E8">
        <w:tc>
          <w:tcPr>
            <w:tcW w:w="684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684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1594" w:rsidRPr="00184999" w:rsidTr="004A32E8">
        <w:tc>
          <w:tcPr>
            <w:tcW w:w="684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684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01594" w:rsidRPr="00184999" w:rsidTr="004A32E8">
        <w:tc>
          <w:tcPr>
            <w:tcW w:w="684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684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0" w:type="dxa"/>
          </w:tcPr>
          <w:p w:rsidR="00001594" w:rsidRPr="00184999" w:rsidRDefault="00B96F4E" w:rsidP="00B96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001594" w:rsidRPr="00612D74" w:rsidRDefault="00001594" w:rsidP="00612D74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612D74">
        <w:rPr>
          <w:rFonts w:ascii="TH SarabunIT๙" w:hAnsi="TH SarabunIT๙" w:cs="TH SarabunIT๙"/>
          <w:sz w:val="30"/>
          <w:szCs w:val="30"/>
          <w:cs/>
        </w:rPr>
        <w:t>ก. เนื้อหาของ</w:t>
      </w:r>
      <w:r w:rsidRPr="00612D74">
        <w:rPr>
          <w:rFonts w:ascii="TH SarabunIT๙" w:hAnsi="TH SarabunIT๙" w:cs="TH SarabunIT๙" w:hint="cs"/>
          <w:sz w:val="30"/>
          <w:szCs w:val="30"/>
          <w:cs/>
        </w:rPr>
        <w:t>โครงการ</w:t>
      </w:r>
      <w:r w:rsidRPr="00612D74">
        <w:rPr>
          <w:rFonts w:ascii="TH SarabunIT๙" w:hAnsi="TH SarabunIT๙" w:cs="TH SarabunIT๙"/>
          <w:sz w:val="30"/>
          <w:szCs w:val="30"/>
          <w:cs/>
        </w:rPr>
        <w:t>มีประโยชน์ต่อการนำไปประยุกต์ใช้งาน</w:t>
      </w:r>
    </w:p>
    <w:p w:rsidR="00001594" w:rsidRPr="00184999" w:rsidRDefault="00001594" w:rsidP="00001594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. เอกสารประกอบการ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 มีเนื้อหาครบถ้วนชัดเจน</w:t>
      </w:r>
    </w:p>
    <w:p w:rsidR="00001594" w:rsidRDefault="000D704A" w:rsidP="000D70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195890" wp14:editId="486777AF">
                <wp:simplePos x="0" y="0"/>
                <wp:positionH relativeFrom="column">
                  <wp:posOffset>3114675</wp:posOffset>
                </wp:positionH>
                <wp:positionV relativeFrom="paragraph">
                  <wp:posOffset>172085</wp:posOffset>
                </wp:positionV>
                <wp:extent cx="2686050" cy="247015"/>
                <wp:effectExtent l="0" t="0" r="19050" b="1968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AF4AC6" w:rsidRDefault="00BE19F5" w:rsidP="00031B5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5          4         3           2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1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245.25pt;margin-top:13.55pt;width:211.5pt;height:19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" strokecolor="white">
                <v:textbox>
                  <w:txbxContent>
                    <w:p w:rsidR="00BE19F5" w:rsidRPr="00AF4AC6" w:rsidRDefault="00BE19F5" w:rsidP="00031B5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5          4         3           2 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1 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01594" w:rsidRPr="00184999">
        <w:rPr>
          <w:rFonts w:ascii="TH SarabunIT๙" w:hAnsi="TH SarabunIT๙" w:cs="TH SarabunIT๙"/>
          <w:sz w:val="32"/>
          <w:szCs w:val="32"/>
          <w:cs/>
        </w:rPr>
        <w:t>ค. ความเหมาะ</w:t>
      </w:r>
      <w:r>
        <w:rPr>
          <w:rFonts w:ascii="TH SarabunIT๙" w:hAnsi="TH SarabunIT๙" w:cs="TH SarabunIT๙"/>
          <w:sz w:val="32"/>
          <w:szCs w:val="32"/>
          <w:cs/>
        </w:rPr>
        <w:t>สมของระยะเวลาที่ใช้ในการฝึกอบรม</w:t>
      </w:r>
    </w:p>
    <w:p w:rsidR="00031B54" w:rsidRPr="00184999" w:rsidRDefault="00031B54" w:rsidP="00031B54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(3) วิทยากร 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031B54" w:rsidRPr="00184999" w:rsidTr="004A32E8"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31B54" w:rsidRPr="00184999" w:rsidTr="004A32E8"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31B54" w:rsidRPr="00184999" w:rsidTr="004A32E8"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031B54" w:rsidRPr="00184999" w:rsidRDefault="00031B54" w:rsidP="00031B54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ก. ความรอบรู้ในหัวข้อที่บรรยาย</w:t>
      </w:r>
    </w:p>
    <w:p w:rsidR="00031B54" w:rsidRPr="00184999" w:rsidRDefault="00031B54" w:rsidP="00031B54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ข. ความสามารถในการถ่ายทอดเนื้อหา</w:t>
      </w:r>
    </w:p>
    <w:p w:rsidR="00031B54" w:rsidRDefault="00031B54" w:rsidP="00031B54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ค. การใช้สื่อประกอบการบรรยาย</w:t>
      </w:r>
    </w:p>
    <w:p w:rsidR="00031B54" w:rsidRPr="00184999" w:rsidRDefault="00031B54" w:rsidP="00031B54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1599EA" wp14:editId="13BEA7C9">
                <wp:simplePos x="0" y="0"/>
                <wp:positionH relativeFrom="column">
                  <wp:posOffset>3257550</wp:posOffset>
                </wp:positionH>
                <wp:positionV relativeFrom="paragraph">
                  <wp:posOffset>71755</wp:posOffset>
                </wp:positionV>
                <wp:extent cx="2686050" cy="247015"/>
                <wp:effectExtent l="0" t="0" r="19050" b="1968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AF4AC6" w:rsidRDefault="00BE19F5" w:rsidP="00031B5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5          4         3           2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1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256.5pt;margin-top:5.65pt;width:211.5pt;height:19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" strokecolor="white">
                <v:textbox>
                  <w:txbxContent>
                    <w:p w:rsidR="00BE19F5" w:rsidRPr="00AF4AC6" w:rsidRDefault="00BE19F5" w:rsidP="00031B5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5          4         3           2 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1 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31B54" w:rsidRPr="00184999" w:rsidRDefault="00031B54" w:rsidP="00031B54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(4) การบริการสถานที่</w:t>
      </w:r>
      <w:r w:rsidRPr="001849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  <w:t xml:space="preserve">         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031B54" w:rsidRPr="00184999" w:rsidTr="004A32E8"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31B54" w:rsidRPr="00184999" w:rsidTr="004A32E8"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31B54" w:rsidRPr="00184999" w:rsidTr="004A32E8"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684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031B54" w:rsidRPr="00184999" w:rsidRDefault="00031B54" w:rsidP="00031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031B54" w:rsidRPr="00031B54" w:rsidRDefault="00031B54" w:rsidP="00031B54">
      <w:pPr>
        <w:rPr>
          <w:rFonts w:ascii="TH SarabunIT๙" w:hAnsi="TH SarabunIT๙" w:cs="TH SarabunIT๙"/>
          <w:sz w:val="28"/>
        </w:rPr>
      </w:pPr>
      <w:r w:rsidRPr="00031B54">
        <w:rPr>
          <w:rFonts w:ascii="TH SarabunIT๙" w:hAnsi="TH SarabunIT๙" w:cs="TH SarabunIT๙"/>
          <w:sz w:val="28"/>
          <w:cs/>
        </w:rPr>
        <w:t>ก. ความสะดวกในการติดต่อประสานงานในการเข้า</w:t>
      </w:r>
      <w:r w:rsidRPr="00031B54">
        <w:rPr>
          <w:rFonts w:ascii="TH SarabunIT๙" w:hAnsi="TH SarabunIT๙" w:cs="TH SarabunIT๙" w:hint="cs"/>
          <w:sz w:val="28"/>
          <w:cs/>
        </w:rPr>
        <w:t>อบรม/สัมมนา</w:t>
      </w:r>
    </w:p>
    <w:p w:rsidR="00031B54" w:rsidRPr="00184999" w:rsidRDefault="00031B54" w:rsidP="00031B54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ข. กา</w:t>
      </w:r>
      <w:r>
        <w:rPr>
          <w:rFonts w:ascii="TH SarabunIT๙" w:hAnsi="TH SarabunIT๙" w:cs="TH SarabunIT๙"/>
          <w:sz w:val="32"/>
          <w:szCs w:val="32"/>
          <w:cs/>
        </w:rPr>
        <w:t>รอำนวยความสะดวกระหว่างการ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อบรม/สัมมนา</w:t>
      </w:r>
    </w:p>
    <w:p w:rsidR="00031B54" w:rsidRPr="00184999" w:rsidRDefault="00031B54" w:rsidP="00031B54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ค. ความพึ</w:t>
      </w:r>
      <w:r>
        <w:rPr>
          <w:rFonts w:ascii="TH SarabunIT๙" w:hAnsi="TH SarabunIT๙" w:cs="TH SarabunIT๙"/>
          <w:sz w:val="32"/>
          <w:szCs w:val="32"/>
          <w:cs/>
        </w:rPr>
        <w:t>งพอใจในสถานที่/อาหาร/ห้อง</w:t>
      </w:r>
      <w:r>
        <w:rPr>
          <w:rFonts w:ascii="TH SarabunIT๙" w:hAnsi="TH SarabunIT๙" w:cs="TH SarabunIT๙" w:hint="cs"/>
          <w:sz w:val="32"/>
          <w:szCs w:val="32"/>
          <w:cs/>
        </w:rPr>
        <w:t>อบรม/สัมมนา</w:t>
      </w:r>
    </w:p>
    <w:p w:rsidR="00031B54" w:rsidRPr="0003494F" w:rsidRDefault="00031B54" w:rsidP="00031B54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7BF5C8" wp14:editId="6190DB96">
                <wp:simplePos x="0" y="0"/>
                <wp:positionH relativeFrom="column">
                  <wp:posOffset>3324225</wp:posOffset>
                </wp:positionH>
                <wp:positionV relativeFrom="paragraph">
                  <wp:posOffset>86360</wp:posOffset>
                </wp:positionV>
                <wp:extent cx="2686050" cy="247015"/>
                <wp:effectExtent l="0" t="0" r="19050" b="1968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AF4AC6" w:rsidRDefault="00BE19F5" w:rsidP="00031B54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t xml:space="preserve">  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5          4         3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2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1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F4AC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261.75pt;margin-top:6.8pt;width:211.5pt;height:19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" strokecolor="white">
                <v:textbox>
                  <w:txbxContent>
                    <w:p w:rsidR="00BE19F5" w:rsidRPr="00AF4AC6" w:rsidRDefault="00BE19F5" w:rsidP="00031B54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t xml:space="preserve">  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5          4         3   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2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1 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AF4AC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Pr="0003494F"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      </w:t>
      </w:r>
      <w:r w:rsidRPr="0003494F">
        <w:rPr>
          <w:rFonts w:ascii="TH SarabunIT๙" w:hAnsi="TH SarabunIT๙" w:cs="TH SarabunIT๙"/>
          <w:sz w:val="16"/>
          <w:szCs w:val="16"/>
        </w:rPr>
        <w:t xml:space="preserve">   </w:t>
      </w:r>
    </w:p>
    <w:tbl>
      <w:tblPr>
        <w:tblpPr w:leftFromText="180" w:rightFromText="180" w:vertAnchor="text" w:horzAnchor="margin" w:tblpX="5020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04"/>
        <w:gridCol w:w="670"/>
        <w:gridCol w:w="709"/>
        <w:gridCol w:w="709"/>
        <w:gridCol w:w="708"/>
        <w:gridCol w:w="709"/>
        <w:gridCol w:w="351"/>
      </w:tblGrid>
      <w:tr w:rsidR="00031B54" w:rsidRPr="00184999" w:rsidTr="00CB23E1"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1B54" w:rsidRPr="00184999" w:rsidRDefault="00031B54" w:rsidP="00CB23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1B54" w:rsidTr="00CB23E1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05"/>
        </w:trPr>
        <w:tc>
          <w:tcPr>
            <w:tcW w:w="554" w:type="dxa"/>
            <w:tcBorders>
              <w:right w:val="nil"/>
            </w:tcBorders>
          </w:tcPr>
          <w:p w:rsidR="00031B54" w:rsidRDefault="00031B54" w:rsidP="00CB23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left w:val="nil"/>
            </w:tcBorders>
            <w:shd w:val="clear" w:color="auto" w:fill="auto"/>
          </w:tcPr>
          <w:p w:rsidR="00031B54" w:rsidRPr="008D047D" w:rsidRDefault="008D047D" w:rsidP="00CB23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47D">
              <w:rPr>
                <w:rFonts w:ascii="TH SarabunIT๙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670" w:type="dxa"/>
            <w:shd w:val="clear" w:color="auto" w:fill="auto"/>
          </w:tcPr>
          <w:p w:rsidR="00031B54" w:rsidRPr="008D047D" w:rsidRDefault="00CB23E1" w:rsidP="00CB23E1">
            <w:pPr>
              <w:tabs>
                <w:tab w:val="center" w:pos="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D047D" w:rsidRPr="008D047D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031B54" w:rsidRPr="008D047D" w:rsidRDefault="008D047D" w:rsidP="00CB23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31B54" w:rsidRPr="008D047D" w:rsidRDefault="008D047D" w:rsidP="00CB23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31B54" w:rsidRPr="008D047D" w:rsidRDefault="008D047D" w:rsidP="00CB23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31B54" w:rsidRPr="008D047D" w:rsidRDefault="008D047D" w:rsidP="00CB23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253804" w:rsidRDefault="00253804" w:rsidP="002538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5) การนำความรู้จากการ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อบรม/สัมมนา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ไปใช้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Pr="00184999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pPr w:leftFromText="180" w:rightFromText="180" w:vertAnchor="text" w:horzAnchor="margin" w:tblpX="533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43"/>
        <w:gridCol w:w="709"/>
        <w:gridCol w:w="709"/>
        <w:gridCol w:w="538"/>
        <w:gridCol w:w="709"/>
        <w:gridCol w:w="521"/>
      </w:tblGrid>
      <w:tr w:rsidR="00612D74" w:rsidRPr="00184999" w:rsidTr="004A32E8">
        <w:tc>
          <w:tcPr>
            <w:tcW w:w="47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D74" w:rsidRPr="00CB23E1" w:rsidRDefault="00612D74" w:rsidP="004A32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32E8" w:rsidTr="004A32E8">
        <w:tblPrEx>
          <w:tblLook w:val="0000" w:firstRow="0" w:lastRow="0" w:firstColumn="0" w:lastColumn="0" w:noHBand="0" w:noVBand="0"/>
        </w:tblPrEx>
        <w:trPr>
          <w:gridAfter w:val="1"/>
          <w:wAfter w:w="521" w:type="dxa"/>
          <w:trHeight w:val="405"/>
        </w:trPr>
        <w:tc>
          <w:tcPr>
            <w:tcW w:w="817" w:type="dxa"/>
          </w:tcPr>
          <w:p w:rsidR="004A32E8" w:rsidRPr="00612D74" w:rsidRDefault="004A32E8" w:rsidP="0061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844</w:t>
            </w:r>
          </w:p>
        </w:tc>
        <w:tc>
          <w:tcPr>
            <w:tcW w:w="743" w:type="dxa"/>
            <w:shd w:val="clear" w:color="auto" w:fill="auto"/>
          </w:tcPr>
          <w:p w:rsidR="004A32E8" w:rsidRPr="00612D74" w:rsidRDefault="004A32E8" w:rsidP="004A32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584</w:t>
            </w:r>
          </w:p>
        </w:tc>
        <w:tc>
          <w:tcPr>
            <w:tcW w:w="709" w:type="dxa"/>
            <w:shd w:val="clear" w:color="auto" w:fill="auto"/>
          </w:tcPr>
          <w:p w:rsidR="004A32E8" w:rsidRPr="00612D74" w:rsidRDefault="004A32E8" w:rsidP="004A32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4A32E8" w:rsidRPr="00612D74" w:rsidRDefault="004A32E8" w:rsidP="004A32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538" w:type="dxa"/>
            <w:shd w:val="clear" w:color="auto" w:fill="auto"/>
          </w:tcPr>
          <w:p w:rsidR="004A32E8" w:rsidRPr="00612D74" w:rsidRDefault="004A32E8" w:rsidP="004A32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32E8" w:rsidRPr="00612D74" w:rsidRDefault="004A32E8" w:rsidP="004A32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</w:tbl>
    <w:p w:rsidR="00612D74" w:rsidRPr="00CB23E1" w:rsidRDefault="00612D74" w:rsidP="00253804">
      <w:pPr>
        <w:spacing w:before="120" w:after="120"/>
        <w:rPr>
          <w:rFonts w:ascii="TH SarabunIT๙" w:hAnsi="TH SarabunIT๙" w:cs="TH SarabunIT๙"/>
          <w:sz w:val="16"/>
          <w:szCs w:val="16"/>
        </w:rPr>
      </w:pPr>
      <w:r w:rsidRPr="00CB23E1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</w:t>
      </w:r>
    </w:p>
    <w:p w:rsidR="0015301D" w:rsidRDefault="00305324" w:rsidP="00612D74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532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1A0F7C" wp14:editId="3DD10ACC">
                <wp:simplePos x="0" y="0"/>
                <wp:positionH relativeFrom="column">
                  <wp:posOffset>3909695</wp:posOffset>
                </wp:positionH>
                <wp:positionV relativeFrom="paragraph">
                  <wp:posOffset>618490</wp:posOffset>
                </wp:positionV>
                <wp:extent cx="2374265" cy="1403985"/>
                <wp:effectExtent l="0" t="0" r="1270" b="508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324" w:rsidRPr="00305324" w:rsidRDefault="00305324" w:rsidP="00305324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/</w:t>
                            </w:r>
                            <w:r w:rsidRPr="00305324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(6) ความรู้ที่สามารถนำไ</w:t>
                            </w:r>
                            <w:r w:rsidRPr="003053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ป</w:t>
                            </w:r>
                            <w:r w:rsidRPr="00305324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ใช้</w:t>
                            </w:r>
                            <w:r>
                              <w:rPr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07.85pt;margin-top:48.7pt;width:186.95pt;height:110.55pt;z-index:251746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" stroked="f">
                <v:textbox style="mso-fit-shape-to-text:t">
                  <w:txbxContent>
                    <w:p w:rsidR="00305324" w:rsidRPr="00305324" w:rsidRDefault="00305324" w:rsidP="00305324">
                      <w:pPr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/</w:t>
                      </w:r>
                      <w:r w:rsidRPr="00305324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(6) ความรู้ที่สามารถนำไ</w:t>
                      </w:r>
                      <w:r w:rsidRPr="00305324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ป</w:t>
                      </w:r>
                      <w:r w:rsidRPr="00305324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ใช้</w:t>
                      </w:r>
                      <w:r>
                        <w:rPr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612D74" w:rsidRPr="00612D74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รวมคะแนนผลการประเมิน</w:t>
      </w:r>
    </w:p>
    <w:tbl>
      <w:tblPr>
        <w:tblpPr w:leftFromText="180" w:rightFromText="180" w:vertAnchor="text" w:horzAnchor="margin" w:tblpX="1839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095"/>
        <w:gridCol w:w="992"/>
        <w:gridCol w:w="783"/>
        <w:gridCol w:w="992"/>
        <w:gridCol w:w="851"/>
        <w:gridCol w:w="850"/>
      </w:tblGrid>
      <w:tr w:rsidR="007E18C6" w:rsidTr="007E18C6">
        <w:trPr>
          <w:trHeight w:val="40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7E18C6" w:rsidRPr="008D047D" w:rsidRDefault="007E18C6" w:rsidP="007E18C6">
            <w:pPr>
              <w:ind w:left="-4111" w:firstLine="396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18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คิดเป็นร้อย</w:t>
            </w:r>
            <w:r w:rsidRPr="007E18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ล</w:t>
            </w:r>
            <w:r w:rsidRPr="007E18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ะ</w:t>
            </w:r>
          </w:p>
        </w:tc>
        <w:tc>
          <w:tcPr>
            <w:tcW w:w="1095" w:type="dxa"/>
            <w:vAlign w:val="center"/>
          </w:tcPr>
          <w:p w:rsidR="007E18C6" w:rsidRPr="008D047D" w:rsidRDefault="007E18C6" w:rsidP="007E18C6">
            <w:pPr>
              <w:ind w:left="-4111" w:firstLine="396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18C6" w:rsidRPr="008D047D" w:rsidRDefault="007E18C6" w:rsidP="007E1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37.435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18C6" w:rsidRPr="00021D2C" w:rsidRDefault="007E18C6" w:rsidP="007E18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1D2C">
              <w:rPr>
                <w:rFonts w:ascii="TH SarabunIT๙" w:hAnsi="TH SarabunIT๙" w:cs="TH SarabunIT๙" w:hint="cs"/>
                <w:sz w:val="28"/>
                <w:cs/>
              </w:rPr>
              <w:t>6.217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18C6" w:rsidRPr="008D047D" w:rsidRDefault="007E18C6" w:rsidP="007E1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8C6" w:rsidRPr="008D047D" w:rsidRDefault="007E18C6" w:rsidP="007E18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8C6" w:rsidRPr="008D047D" w:rsidRDefault="007E18C6" w:rsidP="007E1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15301D" w:rsidRPr="007E18C6" w:rsidRDefault="007E18C6" w:rsidP="007E18C6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18C6"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DD24C5" w:rsidRDefault="00DD24C5" w:rsidP="005017EE">
      <w:pPr>
        <w:rPr>
          <w:rFonts w:ascii="TH SarabunIT๙" w:hAnsi="TH SarabunIT๙" w:cs="TH SarabunIT๙"/>
          <w:sz w:val="32"/>
          <w:szCs w:val="32"/>
          <w:cs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(6)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ความรู้ที่สามารถนำไ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="005017EE">
        <w:rPr>
          <w:rFonts w:ascii="TH SarabunIT๙" w:hAnsi="TH SarabunIT๙" w:cs="TH SarabunIT๙" w:hint="cs"/>
          <w:sz w:val="32"/>
          <w:szCs w:val="32"/>
          <w:cs/>
        </w:rPr>
        <w:t xml:space="preserve"> (ความคิดเห็นของผู้เข้าอบรม/สัมมนา)</w:t>
      </w:r>
    </w:p>
    <w:p w:rsidR="0015301D" w:rsidRDefault="00DD24C5" w:rsidP="005017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24C5">
        <w:rPr>
          <w:rFonts w:ascii="TH SarabunIT๙" w:hAnsi="TH SarabunIT๙" w:cs="TH SarabunIT๙" w:hint="cs"/>
          <w:sz w:val="32"/>
          <w:szCs w:val="32"/>
          <w:cs/>
        </w:rPr>
        <w:t>(6.1)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529">
        <w:rPr>
          <w:rFonts w:ascii="TH SarabunIT๙" w:hAnsi="TH SarabunIT๙" w:cs="TH SarabunIT๙" w:hint="cs"/>
          <w:sz w:val="32"/>
          <w:szCs w:val="32"/>
          <w:cs/>
        </w:rPr>
        <w:t>สามารถนำไปใช้ในชีวิตประจำวัน</w:t>
      </w:r>
      <w:r w:rsidR="00A23826">
        <w:rPr>
          <w:rFonts w:ascii="TH SarabunIT๙" w:hAnsi="TH SarabunIT๙" w:cs="TH SarabunIT๙"/>
          <w:sz w:val="32"/>
          <w:szCs w:val="32"/>
        </w:rPr>
        <w:t xml:space="preserve"> </w:t>
      </w:r>
      <w:r w:rsidR="00A23826">
        <w:rPr>
          <w:rFonts w:ascii="TH SarabunIT๙" w:hAnsi="TH SarabunIT๙" w:cs="TH SarabunIT๙" w:hint="cs"/>
          <w:sz w:val="32"/>
          <w:szCs w:val="32"/>
          <w:cs/>
        </w:rPr>
        <w:t>รู้หลักการกฎหมายที่ใช้ในชีวิตประจำวัน</w:t>
      </w:r>
      <w:r w:rsidR="006D2126">
        <w:rPr>
          <w:rFonts w:ascii="TH SarabunIT๙" w:hAnsi="TH SarabunIT๙" w:cs="TH SarabunIT๙" w:hint="cs"/>
          <w:sz w:val="32"/>
          <w:szCs w:val="32"/>
          <w:cs/>
        </w:rPr>
        <w:t xml:space="preserve"> ด้านกระบวนการยุติธรรม (11</w:t>
      </w:r>
      <w:r w:rsidR="00290B8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F6529" w:rsidRDefault="005F6529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(6.2) ข้อกฎหมาย</w:t>
      </w:r>
      <w:r w:rsidR="005017EE">
        <w:rPr>
          <w:rFonts w:ascii="TH SarabunIT๙" w:hAnsi="TH SarabunIT๙" w:cs="TH SarabunIT๙" w:hint="cs"/>
          <w:sz w:val="32"/>
          <w:szCs w:val="32"/>
          <w:cs/>
        </w:rPr>
        <w:t>ที่เกี่ยวกับการค้ำประกัน(เนื่องจาก)เป็นปัญหามาก</w:t>
      </w:r>
    </w:p>
    <w:p w:rsidR="005017EE" w:rsidRDefault="005017EE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(6.3) ได้รู้กฎหมายที่ใช้ในชีวิตประจำวันที่ยังไม่รู้</w:t>
      </w:r>
    </w:p>
    <w:p w:rsidR="005017EE" w:rsidRDefault="005017EE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(6.4) </w:t>
      </w:r>
      <w:r w:rsidR="00A23826">
        <w:rPr>
          <w:rFonts w:ascii="TH SarabunIT๙" w:hAnsi="TH SarabunIT๙" w:cs="TH SarabunIT๙" w:hint="cs"/>
          <w:sz w:val="32"/>
          <w:szCs w:val="32"/>
          <w:cs/>
        </w:rPr>
        <w:t>ดีทุกรายการ</w:t>
      </w:r>
    </w:p>
    <w:p w:rsidR="00A23826" w:rsidRDefault="00A23826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(6.5) เป็นประโยชน์กับ(การบริหาร)กองทุนหมู่บ้าน</w:t>
      </w:r>
    </w:p>
    <w:p w:rsidR="00A23826" w:rsidRDefault="00A23826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(6.6) เป็นแนวทางปฏิบัติได้ดี</w:t>
      </w:r>
    </w:p>
    <w:p w:rsidR="00A23826" w:rsidRDefault="00A23826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(6.7) นำไปใช้ไกล่เกลี่ยชุมชน/ถ่ายทอดความรู้แก่ผู้อื่น</w:t>
      </w:r>
    </w:p>
    <w:p w:rsidR="00A23826" w:rsidRDefault="00290B82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(6.8) แก้ปัญหาภายในหมู่บ้านและคนใกล้ชิด</w:t>
      </w:r>
    </w:p>
    <w:p w:rsidR="00290B82" w:rsidRDefault="00290B82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(6.9) นำไปใช้ในชุมชนของตนเองให้ดีที่สุด</w:t>
      </w:r>
    </w:p>
    <w:p w:rsidR="00290B82" w:rsidRDefault="00290B82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(6.10) สามารถนำความรู้มาใช้และบอกต่อคนอื่นในเบื้องต้น</w:t>
      </w:r>
    </w:p>
    <w:p w:rsidR="00290B82" w:rsidRDefault="002F6BDF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(6.11) รู้</w:t>
      </w:r>
      <w:r w:rsidR="00290B82">
        <w:rPr>
          <w:rFonts w:ascii="TH SarabunIT๙" w:hAnsi="TH SarabunIT๙" w:cs="TH SarabunIT๙" w:hint="cs"/>
          <w:sz w:val="32"/>
          <w:szCs w:val="32"/>
          <w:cs/>
        </w:rPr>
        <w:t>จักการใช้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กฎหมายในชุมชนและกฎหมายเบื้องต้น</w:t>
      </w:r>
    </w:p>
    <w:p w:rsidR="002F6BDF" w:rsidRDefault="002F6BDF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(6.12) ได้ความรู้ในการใช้กฎหมายในชุมชนและกฎหมายเบื้องต้นในการดำเนินการ</w:t>
      </w:r>
    </w:p>
    <w:p w:rsidR="002F6BDF" w:rsidRDefault="007E18C6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F69">
        <w:rPr>
          <w:rFonts w:ascii="TH SarabunIT๙" w:hAnsi="TH SarabunIT๙" w:cs="TH SarabunIT๙" w:hint="cs"/>
          <w:sz w:val="32"/>
          <w:szCs w:val="32"/>
          <w:cs/>
        </w:rPr>
        <w:t>(6.13) ไ</w:t>
      </w:r>
      <w:r w:rsidR="007C439F">
        <w:rPr>
          <w:rFonts w:ascii="TH SarabunIT๙" w:hAnsi="TH SarabunIT๙" w:cs="TH SarabunIT๙" w:hint="cs"/>
          <w:sz w:val="32"/>
          <w:szCs w:val="32"/>
          <w:cs/>
        </w:rPr>
        <w:t>ด้ความรู้ดี อยากให้สัญจรเคลื่อนที่ให้ความรู้ตามที่ชุมชน</w:t>
      </w:r>
    </w:p>
    <w:p w:rsidR="007C439F" w:rsidRDefault="007C439F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(6.14) ให้ความรู้กฎหมายที่เกี่ยวข้องกับวิ๔ประชาเป็นประโยชน์กับประชาชนมาก เพื่อให้รู้ เพื่อป้องกันการกระทำความผิดเพราะความที่ไม่รู้กฎหมาย</w:t>
      </w:r>
    </w:p>
    <w:p w:rsidR="007C439F" w:rsidRDefault="009B6319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(6.15) </w:t>
      </w:r>
      <w:r w:rsidR="00FD285D">
        <w:rPr>
          <w:rFonts w:ascii="TH SarabunIT๙" w:hAnsi="TH SarabunIT๙" w:cs="TH SarabunIT๙" w:hint="cs"/>
          <w:sz w:val="32"/>
          <w:szCs w:val="32"/>
          <w:cs/>
        </w:rPr>
        <w:t>ให้ความรู้ดีมาก เป็นประโยชน์จะนำไปบอกลูกหลานคนใกล้ชิด ฟังได้ความรู้ดีมากๆ</w:t>
      </w:r>
    </w:p>
    <w:p w:rsidR="00FD285D" w:rsidRDefault="00FD285D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(6.16) เป็นประโยชน์กับตนเองและคนในครอบครัวและชุมชน</w:t>
      </w:r>
    </w:p>
    <w:p w:rsidR="00FD285D" w:rsidRDefault="00FD285D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(6.17) จะบอกต่อให้คนที่ไม่ได้มาได้ความรู้มากเลย</w:t>
      </w:r>
    </w:p>
    <w:p w:rsidR="00FD285D" w:rsidRDefault="00FD285D" w:rsidP="00501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(6.18) </w:t>
      </w:r>
      <w:r w:rsidR="006D2126">
        <w:rPr>
          <w:rFonts w:ascii="TH SarabunIT๙" w:hAnsi="TH SarabunIT๙" w:cs="TH SarabunIT๙" w:hint="cs"/>
          <w:sz w:val="32"/>
          <w:szCs w:val="32"/>
          <w:cs/>
        </w:rPr>
        <w:t>ได้ความรู้มาก</w:t>
      </w:r>
    </w:p>
    <w:p w:rsidR="001111FA" w:rsidRDefault="001111FA" w:rsidP="001111FA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(7) 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(ของผู้เข้าอบรม/สัมมนา)</w:t>
      </w:r>
    </w:p>
    <w:p w:rsidR="001111FA" w:rsidRDefault="001111FA" w:rsidP="00111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(7.1) ถ้าหากมีเวลามาให้ความรู้เรื่องกองทุนหมู่บ้านและการค้ำประกันก็ขอขอบคุณอย่างสูง</w:t>
      </w:r>
    </w:p>
    <w:p w:rsidR="001111FA" w:rsidRDefault="001111FA" w:rsidP="00111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(7.2) ดีมาก</w:t>
      </w:r>
    </w:p>
    <w:p w:rsidR="001111FA" w:rsidRDefault="001111FA" w:rsidP="001111FA">
      <w:pPr>
        <w:rPr>
          <w:rFonts w:ascii="TH SarabunIT๙" w:hAnsi="TH SarabunIT๙" w:cs="TH SarabunIT๙"/>
          <w:sz w:val="32"/>
          <w:szCs w:val="32"/>
        </w:rPr>
      </w:pPr>
      <w:r w:rsidRPr="001111FA">
        <w:rPr>
          <w:rFonts w:ascii="TH SarabunIT๙" w:hAnsi="TH SarabunIT๙" w:cs="TH SarabunIT๙" w:hint="cs"/>
          <w:sz w:val="32"/>
          <w:szCs w:val="32"/>
          <w:cs/>
        </w:rPr>
        <w:t>(7.3) 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มาอบรมทบทวนทุกๆปี</w:t>
      </w:r>
    </w:p>
    <w:p w:rsidR="00816EBF" w:rsidRDefault="001111FA" w:rsidP="00816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(7.4) </w:t>
      </w:r>
      <w:r w:rsidR="00C53F00">
        <w:rPr>
          <w:rFonts w:ascii="TH SarabunIT๙" w:hAnsi="TH SarabunIT๙" w:cs="TH SarabunIT๙" w:hint="cs"/>
          <w:sz w:val="32"/>
          <w:szCs w:val="32"/>
          <w:cs/>
        </w:rPr>
        <w:t>ดีทุกรายการ</w:t>
      </w:r>
    </w:p>
    <w:p w:rsidR="00816EBF" w:rsidRDefault="00816EBF" w:rsidP="00816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(7.5) ควรเพิ่มระยะเวลาการอบรม</w:t>
      </w:r>
    </w:p>
    <w:p w:rsidR="00C53F00" w:rsidRDefault="00C53F00" w:rsidP="001111F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(7.6) อยากมีโครงการสัมมนาปีละครั้ง สุดยอดมาก</w:t>
      </w:r>
    </w:p>
    <w:p w:rsidR="00A70DBD" w:rsidRPr="00A70DBD" w:rsidRDefault="00A70DBD" w:rsidP="001111FA">
      <w:pPr>
        <w:rPr>
          <w:rFonts w:ascii="TH SarabunIT๙" w:hAnsi="TH SarabunIT๙" w:cs="TH SarabunIT๙"/>
          <w:sz w:val="16"/>
          <w:szCs w:val="16"/>
        </w:rPr>
      </w:pPr>
    </w:p>
    <w:p w:rsidR="00C53F00" w:rsidRPr="00A70DBD" w:rsidRDefault="00A70DBD" w:rsidP="001111F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วันที่ 24 สิงหาคม 2561</w:t>
      </w:r>
    </w:p>
    <w:p w:rsidR="00A70DBD" w:rsidRPr="00184999" w:rsidRDefault="00A70DBD" w:rsidP="00A70DBD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(1) ความรู้ความเข้าใจในหลักสูตรเนื้อหาการ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อบรม/สัมมน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</w:rPr>
        <w:t xml:space="preserve">   5 </w:t>
      </w:r>
      <w:r w:rsidR="00321634">
        <w:rPr>
          <w:rFonts w:ascii="TH SarabunIT๙" w:hAnsi="TH SarabunIT๙" w:cs="TH SarabunIT๙"/>
          <w:sz w:val="32"/>
          <w:szCs w:val="32"/>
        </w:rPr>
        <w:t xml:space="preserve">      4        3        2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84999">
        <w:rPr>
          <w:rFonts w:ascii="TH SarabunIT๙" w:hAnsi="TH SarabunIT๙" w:cs="TH SarabunIT๙"/>
          <w:sz w:val="32"/>
          <w:szCs w:val="32"/>
        </w:rPr>
        <w:t xml:space="preserve">1    </w:t>
      </w:r>
      <w:r w:rsidR="00321634">
        <w:rPr>
          <w:rFonts w:ascii="TH SarabunIT๙" w:hAnsi="TH SarabunIT๙" w:cs="TH SarabunIT๙"/>
          <w:sz w:val="32"/>
          <w:szCs w:val="32"/>
        </w:rPr>
        <w:t xml:space="preserve">   </w:t>
      </w:r>
      <w:r w:rsidRPr="001849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84999">
        <w:rPr>
          <w:rFonts w:ascii="TH SarabunIT๙" w:hAnsi="TH SarabunIT๙" w:cs="TH SarabunIT๙"/>
          <w:sz w:val="32"/>
          <w:szCs w:val="32"/>
        </w:rPr>
        <w:t>0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A70DBD" w:rsidRPr="00184999" w:rsidTr="005A5B58">
        <w:tc>
          <w:tcPr>
            <w:tcW w:w="684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684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720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720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20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A70DBD" w:rsidRPr="00184999" w:rsidTr="005A5B58">
        <w:tc>
          <w:tcPr>
            <w:tcW w:w="684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684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720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0" w:type="dxa"/>
          </w:tcPr>
          <w:p w:rsidR="00A70DBD" w:rsidRPr="00184999" w:rsidRDefault="00AE68D7" w:rsidP="00AE6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A70DBD" w:rsidRPr="00184999" w:rsidRDefault="00A70DBD" w:rsidP="00A70D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ก. ก่อนเข้าฝึกอบรม/</w:t>
      </w:r>
      <w:r w:rsidRPr="00184999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184999">
        <w:rPr>
          <w:rFonts w:ascii="TH SarabunIT๙" w:hAnsi="TH SarabunIT๙" w:cs="TH SarabunIT๙"/>
          <w:sz w:val="32"/>
          <w:szCs w:val="32"/>
        </w:rPr>
        <w:tab/>
      </w:r>
    </w:p>
    <w:p w:rsidR="00A70DBD" w:rsidRPr="00A70DBD" w:rsidRDefault="00A70DBD" w:rsidP="00A70D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ข. หลังเข้าฝึกอบรม/</w:t>
      </w:r>
      <w:r w:rsidRPr="00184999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</w:p>
    <w:p w:rsidR="009443C0" w:rsidRPr="009443C0" w:rsidRDefault="009443C0" w:rsidP="009443C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638D7C" wp14:editId="3B37900F">
                <wp:simplePos x="0" y="0"/>
                <wp:positionH relativeFrom="column">
                  <wp:posOffset>3086100</wp:posOffset>
                </wp:positionH>
                <wp:positionV relativeFrom="paragraph">
                  <wp:posOffset>60325</wp:posOffset>
                </wp:positionV>
                <wp:extent cx="2686050" cy="247015"/>
                <wp:effectExtent l="0" t="0" r="19050" b="1968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7E18C6" w:rsidRDefault="00BE19F5" w:rsidP="009443C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7E18C6">
                              <w:rPr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 w:rsidR="007E18C6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E18C6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E18C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5        </w:t>
                            </w:r>
                            <w:r w:rsidR="007E18C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E18C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 4         </w:t>
                            </w:r>
                            <w:r w:rsidR="007E18C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E18C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3            2          1    </w:t>
                            </w:r>
                            <w:r w:rsidR="007E18C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  </w:t>
                            </w:r>
                            <w:r w:rsidRPr="007E18C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margin-left:243pt;margin-top:4.75pt;width:211.5pt;height:1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h+KgIAAFo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" strokecolor="white">
                <v:textbox>
                  <w:txbxContent>
                    <w:p w:rsidR="00BE19F5" w:rsidRPr="007E18C6" w:rsidRDefault="00BE19F5" w:rsidP="009443C0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7E18C6">
                        <w:rPr>
                          <w:b/>
                          <w:bCs/>
                          <w:szCs w:val="24"/>
                        </w:rPr>
                        <w:t xml:space="preserve">  </w:t>
                      </w:r>
                      <w:r w:rsidR="007E18C6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Pr="007E18C6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Pr="007E18C6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5        </w:t>
                      </w:r>
                      <w:r w:rsidR="007E18C6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 </w:t>
                      </w:r>
                      <w:r w:rsidRPr="007E18C6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  4         </w:t>
                      </w:r>
                      <w:r w:rsidR="007E18C6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 </w:t>
                      </w:r>
                      <w:r w:rsidRPr="007E18C6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3            2          1    </w:t>
                      </w:r>
                      <w:r w:rsidR="007E18C6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   </w:t>
                      </w:r>
                      <w:r w:rsidRPr="007E18C6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   0</w:t>
                      </w:r>
                    </w:p>
                  </w:txbxContent>
                </v:textbox>
              </v:shape>
            </w:pict>
          </mc:Fallback>
        </mc:AlternateConten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และบริการ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9443C0">
        <w:rPr>
          <w:rFonts w:ascii="TH SarabunIT๙" w:hAnsi="TH SarabunIT๙" w:cs="TH SarabunIT๙"/>
          <w:sz w:val="16"/>
          <w:szCs w:val="16"/>
        </w:rPr>
        <w:tab/>
        <w:t xml:space="preserve">      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9443C0" w:rsidRPr="00184999" w:rsidTr="005A5B58">
        <w:tc>
          <w:tcPr>
            <w:tcW w:w="684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684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720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0" w:type="dxa"/>
          </w:tcPr>
          <w:p w:rsidR="009443C0" w:rsidRPr="00184999" w:rsidRDefault="009443C0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0" w:type="dxa"/>
          </w:tcPr>
          <w:p w:rsidR="009443C0" w:rsidRPr="00184999" w:rsidRDefault="009443C0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43C0" w:rsidRPr="00184999" w:rsidTr="005A5B58">
        <w:tc>
          <w:tcPr>
            <w:tcW w:w="684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684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720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720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0" w:type="dxa"/>
          </w:tcPr>
          <w:p w:rsidR="009443C0" w:rsidRPr="00184999" w:rsidRDefault="009443C0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443C0" w:rsidRPr="00184999" w:rsidTr="005A5B58">
        <w:tc>
          <w:tcPr>
            <w:tcW w:w="684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684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720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20" w:type="dxa"/>
          </w:tcPr>
          <w:p w:rsidR="009443C0" w:rsidRPr="00184999" w:rsidRDefault="00AB2938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9443C0" w:rsidRPr="00184999" w:rsidRDefault="009443C0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0" w:type="dxa"/>
          </w:tcPr>
          <w:p w:rsidR="009443C0" w:rsidRPr="00184999" w:rsidRDefault="009443C0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305324" w:rsidRDefault="009443C0" w:rsidP="009443C0">
      <w:pPr>
        <w:rPr>
          <w:rFonts w:ascii="TH SarabunIT๙" w:hAnsi="TH SarabunIT๙" w:cs="TH SarabunIT๙" w:hint="cs"/>
          <w:sz w:val="30"/>
          <w:szCs w:val="30"/>
        </w:rPr>
      </w:pPr>
      <w:r w:rsidRPr="00612D74">
        <w:rPr>
          <w:rFonts w:ascii="TH SarabunIT๙" w:hAnsi="TH SarabunIT๙" w:cs="TH SarabunIT๙"/>
          <w:sz w:val="30"/>
          <w:szCs w:val="30"/>
          <w:cs/>
        </w:rPr>
        <w:t>ก. เนื้อหาของ</w:t>
      </w:r>
      <w:r w:rsidRPr="00612D74">
        <w:rPr>
          <w:rFonts w:ascii="TH SarabunIT๙" w:hAnsi="TH SarabunIT๙" w:cs="TH SarabunIT๙" w:hint="cs"/>
          <w:sz w:val="30"/>
          <w:szCs w:val="30"/>
          <w:cs/>
        </w:rPr>
        <w:t>โครงการ</w:t>
      </w:r>
      <w:r w:rsidRPr="00612D74">
        <w:rPr>
          <w:rFonts w:ascii="TH SarabunIT๙" w:hAnsi="TH SarabunIT๙" w:cs="TH SarabunIT๙"/>
          <w:sz w:val="30"/>
          <w:szCs w:val="30"/>
          <w:cs/>
        </w:rPr>
        <w:t>มีประโยชน์ต่อการนำไปประยุกต์</w:t>
      </w:r>
    </w:p>
    <w:p w:rsidR="009443C0" w:rsidRPr="00612D74" w:rsidRDefault="00305324" w:rsidP="009443C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9443C0" w:rsidRPr="00612D74">
        <w:rPr>
          <w:rFonts w:ascii="TH SarabunIT๙" w:hAnsi="TH SarabunIT๙" w:cs="TH SarabunIT๙"/>
          <w:sz w:val="30"/>
          <w:szCs w:val="30"/>
          <w:cs/>
        </w:rPr>
        <w:t>ใช้งาน</w:t>
      </w:r>
    </w:p>
    <w:p w:rsidR="009443C0" w:rsidRPr="00184999" w:rsidRDefault="009443C0" w:rsidP="009443C0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. เอกสารประกอบการ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Pr="00184999">
        <w:rPr>
          <w:rFonts w:ascii="TH SarabunIT๙" w:hAnsi="TH SarabunIT๙" w:cs="TH SarabunIT๙"/>
          <w:sz w:val="32"/>
          <w:szCs w:val="32"/>
          <w:cs/>
        </w:rPr>
        <w:t xml:space="preserve"> มีเนื้อหาครบถ้วนชัดเจน</w:t>
      </w:r>
    </w:p>
    <w:p w:rsidR="009443C0" w:rsidRPr="00184999" w:rsidRDefault="009443C0" w:rsidP="009443C0">
      <w:pPr>
        <w:rPr>
          <w:rFonts w:ascii="TH SarabunIT๙" w:hAnsi="TH SarabunIT๙" w:cs="TH SarabunIT๙"/>
          <w:sz w:val="32"/>
          <w:szCs w:val="32"/>
          <w:cs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ค. ความเหมาะสมของระยะเวลาที่ใช้ในการฝึกอบรม</w:t>
      </w:r>
    </w:p>
    <w:p w:rsidR="007E18C6" w:rsidRDefault="007E18C6" w:rsidP="004A7C25">
      <w:pPr>
        <w:spacing w:before="120" w:after="120"/>
        <w:rPr>
          <w:rFonts w:ascii="TH SarabunIT๙" w:hAnsi="TH SarabunIT๙" w:cs="TH SarabunIT๙"/>
          <w:sz w:val="16"/>
          <w:szCs w:val="16"/>
        </w:rPr>
      </w:pPr>
    </w:p>
    <w:p w:rsidR="007E18C6" w:rsidRPr="00305324" w:rsidRDefault="00305324" w:rsidP="00305324">
      <w:pPr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  <w:r w:rsidRPr="00305324">
        <w:rPr>
          <w:rFonts w:ascii="TH SarabunIT๙" w:hAnsi="TH SarabunIT๙" w:cs="TH SarabunIT๙"/>
          <w:sz w:val="32"/>
          <w:szCs w:val="32"/>
        </w:rPr>
        <w:t xml:space="preserve">/ </w:t>
      </w:r>
      <w:r w:rsidRPr="00305324">
        <w:rPr>
          <w:rFonts w:ascii="TH SarabunIT๙" w:hAnsi="TH SarabunIT๙" w:cs="TH SarabunIT๙"/>
          <w:b/>
          <w:bCs/>
          <w:sz w:val="32"/>
          <w:szCs w:val="32"/>
          <w:cs/>
        </w:rPr>
        <w:t>(3) วิทยากร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7E18C6" w:rsidRPr="007E18C6" w:rsidRDefault="007E18C6" w:rsidP="007E18C6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4A7C25" w:rsidRPr="004A7C25" w:rsidRDefault="004A7C25" w:rsidP="004A7C25">
      <w:pPr>
        <w:spacing w:before="120" w:after="1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7DED3E" wp14:editId="00033E7E">
                <wp:simplePos x="0" y="0"/>
                <wp:positionH relativeFrom="column">
                  <wp:posOffset>3063240</wp:posOffset>
                </wp:positionH>
                <wp:positionV relativeFrom="paragraph">
                  <wp:posOffset>107950</wp:posOffset>
                </wp:positionV>
                <wp:extent cx="2686050" cy="304800"/>
                <wp:effectExtent l="0" t="0" r="19050" b="190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4A7C25" w:rsidRDefault="00BE19F5" w:rsidP="004A7C2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A7C25">
                              <w:rPr>
                                <w:sz w:val="28"/>
                              </w:rPr>
                              <w:t xml:space="preserve">   </w:t>
                            </w:r>
                            <w:r w:rsidRPr="004A7C2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5       </w:t>
                            </w:r>
                            <w:r w:rsidRPr="004A7C2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4         3          2        </w:t>
                            </w:r>
                            <w:r w:rsidRPr="004A7C2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  </w:t>
                            </w:r>
                            <w:r w:rsidRPr="004A7C2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4A7C2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241.2pt;margin-top:8.5pt;width:211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" strokecolor="white">
                <v:textbox>
                  <w:txbxContent>
                    <w:p w:rsidR="00BE19F5" w:rsidRPr="004A7C25" w:rsidRDefault="00BE19F5" w:rsidP="004A7C2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A7C25">
                        <w:rPr>
                          <w:sz w:val="28"/>
                        </w:rPr>
                        <w:t xml:space="preserve">   </w:t>
                      </w:r>
                      <w:r w:rsidRPr="004A7C25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5       </w:t>
                      </w:r>
                      <w:r w:rsidRPr="004A7C25"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4         3          2        </w:t>
                      </w:r>
                      <w:r w:rsidRPr="004A7C25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1  </w:t>
                      </w:r>
                      <w:r w:rsidRPr="004A7C25">
                        <w:rPr>
                          <w:rFonts w:ascii="TH SarabunIT๙" w:hAnsi="TH SarabunIT๙" w:cs="TH SarabunIT๙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 w:rsidRPr="004A7C25">
                        <w:rPr>
                          <w:rFonts w:ascii="TH SarabunIT๙" w:hAnsi="TH SarabunIT๙" w:cs="TH SarabunIT๙"/>
                          <w:sz w:val="28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</w:p>
    <w:p w:rsidR="004A7C25" w:rsidRPr="00184999" w:rsidRDefault="004A7C25" w:rsidP="004A7C25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(3) วิทยากร 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7B627E" w:rsidRPr="00184999" w:rsidTr="005A5B58">
        <w:tc>
          <w:tcPr>
            <w:tcW w:w="684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684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7B627E" w:rsidRPr="00184999" w:rsidTr="005A5B58">
        <w:tc>
          <w:tcPr>
            <w:tcW w:w="684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84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7B627E" w:rsidRPr="00184999" w:rsidTr="005A5B58">
        <w:tc>
          <w:tcPr>
            <w:tcW w:w="684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684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7B627E" w:rsidRPr="00184999" w:rsidRDefault="007B627E" w:rsidP="007B6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4A7C25" w:rsidRPr="00184999" w:rsidRDefault="004A7C25" w:rsidP="004A7C25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ก. ความรอบรู้ในหัวข้อที่บรรยาย</w:t>
      </w:r>
    </w:p>
    <w:p w:rsidR="004A7C25" w:rsidRPr="00184999" w:rsidRDefault="004A7C25" w:rsidP="004A7C25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ข. ความสามารถในการถ่ายทอดเนื้อหา</w:t>
      </w:r>
    </w:p>
    <w:p w:rsidR="004A7C25" w:rsidRDefault="004A7C25" w:rsidP="004A7C25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ค. การใช้สื่อประกอบการบรรยาย</w:t>
      </w:r>
    </w:p>
    <w:p w:rsidR="004A7C25" w:rsidRPr="00184999" w:rsidRDefault="004A7C25" w:rsidP="004A7C25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009606" wp14:editId="578855EB">
                <wp:simplePos x="0" y="0"/>
                <wp:positionH relativeFrom="column">
                  <wp:posOffset>3082290</wp:posOffset>
                </wp:positionH>
                <wp:positionV relativeFrom="paragraph">
                  <wp:posOffset>46355</wp:posOffset>
                </wp:positionV>
                <wp:extent cx="2686050" cy="295275"/>
                <wp:effectExtent l="0" t="0" r="19050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7B627E" w:rsidRDefault="00BE19F5" w:rsidP="004A7C2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B627E">
                              <w:rPr>
                                <w:sz w:val="28"/>
                              </w:rPr>
                              <w:t xml:space="preserve">   </w:t>
                            </w:r>
                            <w:r w:rsidRPr="007B62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5       </w:t>
                            </w:r>
                            <w:r w:rsidRPr="007B62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4         3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2       </w:t>
                            </w:r>
                            <w:r w:rsidRPr="007B62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       </w:t>
                            </w:r>
                            <w:r w:rsidRPr="007B62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8" type="#_x0000_t202" style="position:absolute;margin-left:242.7pt;margin-top:3.65pt;width:211.5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" strokecolor="white">
                <v:textbox>
                  <w:txbxContent>
                    <w:p w:rsidR="00BE19F5" w:rsidRPr="007B627E" w:rsidRDefault="00BE19F5" w:rsidP="004A7C2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B627E">
                        <w:rPr>
                          <w:sz w:val="28"/>
                        </w:rPr>
                        <w:t xml:space="preserve">   </w:t>
                      </w:r>
                      <w:r w:rsidRPr="007B627E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5       </w:t>
                      </w:r>
                      <w:r w:rsidRPr="007B627E">
                        <w:rPr>
                          <w:rFonts w:ascii="TH SarabunIT๙" w:hAnsi="TH SarabunIT๙" w:cs="TH SarabunIT๙"/>
                          <w:sz w:val="28"/>
                        </w:rPr>
                        <w:t xml:space="preserve">  4         3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2       </w:t>
                      </w:r>
                      <w:r w:rsidRPr="007B627E"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1       </w:t>
                      </w:r>
                      <w:r w:rsidRPr="007B627E">
                        <w:rPr>
                          <w:rFonts w:ascii="TH SarabunIT๙" w:hAnsi="TH SarabunIT๙" w:cs="TH SarabunIT๙"/>
                          <w:sz w:val="28"/>
                        </w:rPr>
                        <w:t xml:space="preserve">   0</w:t>
                      </w:r>
                    </w:p>
                  </w:txbxContent>
                </v:textbox>
              </v:shape>
            </w:pict>
          </mc:Fallback>
        </mc:AlternateContent>
      </w:r>
    </w:p>
    <w:p w:rsidR="004A7C25" w:rsidRPr="00184999" w:rsidRDefault="004A7C25" w:rsidP="004A7C25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(4) การบริการสถานที่</w:t>
      </w:r>
      <w:r w:rsidRPr="001849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</w:r>
      <w:r w:rsidRPr="00184999">
        <w:rPr>
          <w:rFonts w:ascii="TH SarabunIT๙" w:hAnsi="TH SarabunIT๙" w:cs="TH SarabunIT๙"/>
          <w:sz w:val="32"/>
          <w:szCs w:val="32"/>
        </w:rPr>
        <w:tab/>
        <w:t xml:space="preserve">         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720"/>
        <w:gridCol w:w="720"/>
        <w:gridCol w:w="720"/>
        <w:gridCol w:w="720"/>
      </w:tblGrid>
      <w:tr w:rsidR="004A7C25" w:rsidRPr="00184999" w:rsidTr="005A5B58">
        <w:tc>
          <w:tcPr>
            <w:tcW w:w="684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684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720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4A7C25" w:rsidRPr="00184999" w:rsidRDefault="004A7C2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4A7C25" w:rsidRPr="00184999" w:rsidTr="005A5B58">
        <w:tc>
          <w:tcPr>
            <w:tcW w:w="684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684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720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4A7C25" w:rsidRPr="00184999" w:rsidRDefault="007B627E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4A7C25" w:rsidRPr="00184999" w:rsidTr="005A5B58">
        <w:tc>
          <w:tcPr>
            <w:tcW w:w="684" w:type="dxa"/>
          </w:tcPr>
          <w:p w:rsidR="004A7C25" w:rsidRPr="00184999" w:rsidRDefault="0043455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684" w:type="dxa"/>
          </w:tcPr>
          <w:p w:rsidR="004A7C25" w:rsidRPr="00184999" w:rsidRDefault="0043455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720" w:type="dxa"/>
          </w:tcPr>
          <w:p w:rsidR="004A7C25" w:rsidRPr="00184999" w:rsidRDefault="0043455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4A7C25" w:rsidRPr="00184999" w:rsidRDefault="0043455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4A7C25" w:rsidRPr="00184999" w:rsidRDefault="0043455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4A7C25" w:rsidRPr="00184999" w:rsidRDefault="0043455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4A7C25" w:rsidRPr="00031B54" w:rsidRDefault="004A7C25" w:rsidP="004A7C25">
      <w:pPr>
        <w:rPr>
          <w:rFonts w:ascii="TH SarabunIT๙" w:hAnsi="TH SarabunIT๙" w:cs="TH SarabunIT๙"/>
          <w:sz w:val="28"/>
        </w:rPr>
      </w:pPr>
      <w:r w:rsidRPr="00031B54">
        <w:rPr>
          <w:rFonts w:ascii="TH SarabunIT๙" w:hAnsi="TH SarabunIT๙" w:cs="TH SarabunIT๙"/>
          <w:sz w:val="28"/>
          <w:cs/>
        </w:rPr>
        <w:t>ก. ความสะดวกในการติดต่อประสานงานในการเข้า</w:t>
      </w:r>
      <w:r w:rsidRPr="00031B54">
        <w:rPr>
          <w:rFonts w:ascii="TH SarabunIT๙" w:hAnsi="TH SarabunIT๙" w:cs="TH SarabunIT๙" w:hint="cs"/>
          <w:sz w:val="28"/>
          <w:cs/>
        </w:rPr>
        <w:t>อบรม/สัมมนา</w:t>
      </w:r>
    </w:p>
    <w:p w:rsidR="004A7C25" w:rsidRPr="00184999" w:rsidRDefault="004A7C25" w:rsidP="004A7C25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ข. กา</w:t>
      </w:r>
      <w:r>
        <w:rPr>
          <w:rFonts w:ascii="TH SarabunIT๙" w:hAnsi="TH SarabunIT๙" w:cs="TH SarabunIT๙"/>
          <w:sz w:val="32"/>
          <w:szCs w:val="32"/>
          <w:cs/>
        </w:rPr>
        <w:t>รอำนวยความสะดวกระหว่างการ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อบรม/สัมมนา</w:t>
      </w:r>
    </w:p>
    <w:p w:rsidR="004A7C25" w:rsidRPr="00184999" w:rsidRDefault="004A7C25" w:rsidP="004A7C25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sz w:val="32"/>
          <w:szCs w:val="32"/>
          <w:cs/>
        </w:rPr>
        <w:t>ค. ความพึ</w:t>
      </w:r>
      <w:r>
        <w:rPr>
          <w:rFonts w:ascii="TH SarabunIT๙" w:hAnsi="TH SarabunIT๙" w:cs="TH SarabunIT๙"/>
          <w:sz w:val="32"/>
          <w:szCs w:val="32"/>
          <w:cs/>
        </w:rPr>
        <w:t>งพอใจในสถานที่/อาหาร/ห้อง</w:t>
      </w:r>
      <w:r>
        <w:rPr>
          <w:rFonts w:ascii="TH SarabunIT๙" w:hAnsi="TH SarabunIT๙" w:cs="TH SarabunIT๙" w:hint="cs"/>
          <w:sz w:val="32"/>
          <w:szCs w:val="32"/>
          <w:cs/>
        </w:rPr>
        <w:t>อบรม/สัมมนา</w:t>
      </w:r>
    </w:p>
    <w:p w:rsidR="004A7C25" w:rsidRPr="007B627E" w:rsidRDefault="004A7C25" w:rsidP="004A7C25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2D4D77" wp14:editId="4601B81B">
                <wp:simplePos x="0" y="0"/>
                <wp:positionH relativeFrom="column">
                  <wp:posOffset>3282315</wp:posOffset>
                </wp:positionH>
                <wp:positionV relativeFrom="paragraph">
                  <wp:posOffset>130175</wp:posOffset>
                </wp:positionV>
                <wp:extent cx="2686050" cy="247650"/>
                <wp:effectExtent l="0" t="0" r="1905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F5" w:rsidRPr="007B627E" w:rsidRDefault="00BE19F5" w:rsidP="004A7C2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B627E"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5        4         3        </w:t>
                            </w:r>
                            <w:r w:rsidRPr="007B62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     </w:t>
                            </w:r>
                            <w:r w:rsidRPr="007B62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1          0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258.45pt;margin-top:10.25pt;width:211.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UGKQIAAFo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" strokecolor="white">
                <v:textbox>
                  <w:txbxContent>
                    <w:p w:rsidR="00BE19F5" w:rsidRPr="007B627E" w:rsidRDefault="00BE19F5" w:rsidP="004A7C2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B627E"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5        4         3        </w:t>
                      </w:r>
                      <w:r w:rsidRPr="007B627E"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2     </w:t>
                      </w:r>
                      <w:r w:rsidRPr="007B627E">
                        <w:rPr>
                          <w:rFonts w:ascii="TH SarabunIT๙" w:hAnsi="TH SarabunIT๙" w:cs="TH SarabunIT๙"/>
                          <w:sz w:val="28"/>
                        </w:rPr>
                        <w:t xml:space="preserve">    1          0</w:t>
                      </w:r>
                    </w:p>
                  </w:txbxContent>
                </v:textbox>
              </v:shape>
            </w:pict>
          </mc:Fallback>
        </mc:AlternateContent>
      </w:r>
      <w:r w:rsidRPr="0003494F"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      </w:t>
      </w:r>
      <w:r w:rsidRPr="0003494F">
        <w:rPr>
          <w:rFonts w:ascii="TH SarabunIT๙" w:hAnsi="TH SarabunIT๙" w:cs="TH SarabunIT๙"/>
          <w:sz w:val="16"/>
          <w:szCs w:val="16"/>
        </w:rPr>
        <w:t xml:space="preserve">   </w:t>
      </w:r>
    </w:p>
    <w:tbl>
      <w:tblPr>
        <w:tblpPr w:leftFromText="180" w:rightFromText="180" w:vertAnchor="text" w:horzAnchor="margin" w:tblpX="533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504"/>
        <w:gridCol w:w="670"/>
        <w:gridCol w:w="709"/>
        <w:gridCol w:w="709"/>
        <w:gridCol w:w="708"/>
        <w:gridCol w:w="709"/>
        <w:gridCol w:w="351"/>
      </w:tblGrid>
      <w:tr w:rsidR="004A7C25" w:rsidRPr="00184999" w:rsidTr="005A5B58">
        <w:tc>
          <w:tcPr>
            <w:tcW w:w="4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7C25" w:rsidRPr="00184999" w:rsidRDefault="004A7C25" w:rsidP="005A5B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C25" w:rsidTr="005A5B58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05"/>
        </w:trPr>
        <w:tc>
          <w:tcPr>
            <w:tcW w:w="236" w:type="dxa"/>
            <w:tcBorders>
              <w:right w:val="nil"/>
            </w:tcBorders>
          </w:tcPr>
          <w:p w:rsidR="004A7C25" w:rsidRDefault="004A7C25" w:rsidP="005A5B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  <w:tcBorders>
              <w:left w:val="nil"/>
            </w:tcBorders>
            <w:shd w:val="clear" w:color="auto" w:fill="auto"/>
          </w:tcPr>
          <w:p w:rsidR="004A7C25" w:rsidRPr="008D047D" w:rsidRDefault="00F36914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670" w:type="dxa"/>
            <w:shd w:val="clear" w:color="auto" w:fill="auto"/>
          </w:tcPr>
          <w:p w:rsidR="004A7C25" w:rsidRPr="008D047D" w:rsidRDefault="00F36914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4A7C25" w:rsidRPr="008D047D" w:rsidRDefault="00F36914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A7C25" w:rsidRPr="008D047D" w:rsidRDefault="0043455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A7C25" w:rsidRPr="008D047D" w:rsidRDefault="0043455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A7C25" w:rsidRPr="008D047D" w:rsidRDefault="00434555" w:rsidP="005A5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4A7C25" w:rsidRPr="00816EBF" w:rsidRDefault="004A7C25" w:rsidP="004A7C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5) การนำความรู้จากการ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อบรม/สัมมนา</w:t>
      </w: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ไปใช้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Pr="00184999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pPr w:leftFromText="180" w:rightFromText="180" w:vertAnchor="text" w:horzAnchor="margin" w:tblpX="533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43"/>
        <w:gridCol w:w="709"/>
        <w:gridCol w:w="709"/>
        <w:gridCol w:w="538"/>
        <w:gridCol w:w="709"/>
        <w:gridCol w:w="521"/>
      </w:tblGrid>
      <w:tr w:rsidR="004A7C25" w:rsidRPr="00184999" w:rsidTr="005A5B58">
        <w:tc>
          <w:tcPr>
            <w:tcW w:w="47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7C25" w:rsidRPr="00184999" w:rsidRDefault="004A7C25" w:rsidP="005A5B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C25" w:rsidTr="005A5B58">
        <w:tblPrEx>
          <w:tblLook w:val="0000" w:firstRow="0" w:lastRow="0" w:firstColumn="0" w:lastColumn="0" w:noHBand="0" w:noVBand="0"/>
        </w:tblPrEx>
        <w:trPr>
          <w:gridAfter w:val="1"/>
          <w:wAfter w:w="521" w:type="dxa"/>
          <w:trHeight w:val="405"/>
        </w:trPr>
        <w:tc>
          <w:tcPr>
            <w:tcW w:w="817" w:type="dxa"/>
          </w:tcPr>
          <w:p w:rsidR="004A7C25" w:rsidRPr="00612D74" w:rsidRDefault="00F36914" w:rsidP="005A5B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672</w:t>
            </w:r>
          </w:p>
        </w:tc>
        <w:tc>
          <w:tcPr>
            <w:tcW w:w="743" w:type="dxa"/>
            <w:shd w:val="clear" w:color="auto" w:fill="auto"/>
          </w:tcPr>
          <w:p w:rsidR="004A7C25" w:rsidRPr="00612D74" w:rsidRDefault="00F36914" w:rsidP="005A5B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473</w:t>
            </w:r>
          </w:p>
        </w:tc>
        <w:tc>
          <w:tcPr>
            <w:tcW w:w="709" w:type="dxa"/>
            <w:shd w:val="clear" w:color="auto" w:fill="auto"/>
          </w:tcPr>
          <w:p w:rsidR="004A7C25" w:rsidRPr="00612D74" w:rsidRDefault="00505DBA" w:rsidP="005A5B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4A7C25" w:rsidRPr="00612D74" w:rsidRDefault="00505DBA" w:rsidP="005A5B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38" w:type="dxa"/>
            <w:shd w:val="clear" w:color="auto" w:fill="auto"/>
          </w:tcPr>
          <w:p w:rsidR="004A7C25" w:rsidRPr="00612D74" w:rsidRDefault="00505DBA" w:rsidP="005A5B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A7C25" w:rsidRPr="00612D74" w:rsidRDefault="00505DBA" w:rsidP="005A5B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</w:tbl>
    <w:p w:rsidR="004A7C25" w:rsidRPr="00816EBF" w:rsidRDefault="004A7C25" w:rsidP="004A7C25">
      <w:pPr>
        <w:spacing w:before="120" w:after="120"/>
        <w:rPr>
          <w:rFonts w:ascii="TH SarabunIT๙" w:hAnsi="TH SarabunIT๙" w:cs="TH SarabunIT๙"/>
          <w:sz w:val="16"/>
          <w:szCs w:val="16"/>
        </w:rPr>
      </w:pPr>
      <w:r w:rsidRPr="00816EBF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</w:t>
      </w:r>
    </w:p>
    <w:p w:rsidR="004A7C25" w:rsidRPr="00612D74" w:rsidRDefault="004A7C25" w:rsidP="004A7C25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2D74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รวมคะแนนผลการประเมิน</w:t>
      </w:r>
    </w:p>
    <w:tbl>
      <w:tblPr>
        <w:tblpPr w:leftFromText="180" w:rightFromText="180" w:vertAnchor="text" w:horzAnchor="margin" w:tblpX="4533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709"/>
        <w:gridCol w:w="851"/>
        <w:gridCol w:w="850"/>
      </w:tblGrid>
      <w:tr w:rsidR="004A7C25" w:rsidTr="0054008F">
        <w:trPr>
          <w:trHeight w:val="405"/>
        </w:trPr>
        <w:tc>
          <w:tcPr>
            <w:tcW w:w="993" w:type="dxa"/>
            <w:vAlign w:val="center"/>
          </w:tcPr>
          <w:p w:rsidR="004A7C25" w:rsidRPr="008D047D" w:rsidRDefault="00F36914" w:rsidP="0054008F">
            <w:pPr>
              <w:ind w:left="-94" w:hanging="4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54.901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7C25" w:rsidRPr="008D047D" w:rsidRDefault="00F36914" w:rsidP="005400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38.643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7C25" w:rsidRPr="00021D2C" w:rsidRDefault="00505DBA" w:rsidP="00540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4.983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7C25" w:rsidRPr="008D047D" w:rsidRDefault="00505DBA" w:rsidP="005400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C25" w:rsidRPr="008D047D" w:rsidRDefault="00632C15" w:rsidP="005400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0.408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7C25" w:rsidRPr="008D047D" w:rsidRDefault="00632C15" w:rsidP="005400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0.081</w:t>
            </w:r>
          </w:p>
        </w:tc>
      </w:tr>
    </w:tbl>
    <w:p w:rsidR="004A7C25" w:rsidRPr="00612D74" w:rsidRDefault="004A7C25" w:rsidP="004A7C25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2D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คิดเป็นร้อยละ</w:t>
      </w:r>
      <w:r w:rsidRPr="00612D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:rsidR="0054008F" w:rsidRDefault="00305324" w:rsidP="00D917DE">
      <w:pPr>
        <w:rPr>
          <w:rFonts w:ascii="TH SarabunIT๙" w:hAnsi="TH SarabunIT๙" w:cs="TH SarabunIT๙"/>
          <w:sz w:val="32"/>
          <w:szCs w:val="32"/>
          <w:cs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008F"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(6)</w:t>
      </w:r>
      <w:r w:rsidR="005400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ความรู้ที่สามารถนำไ</w:t>
      </w:r>
      <w:r w:rsidR="0054008F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54008F"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ใช้</w:t>
      </w:r>
      <w:r w:rsidR="0054008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="0054008F">
        <w:rPr>
          <w:rFonts w:ascii="TH SarabunIT๙" w:hAnsi="TH SarabunIT๙" w:cs="TH SarabunIT๙" w:hint="cs"/>
          <w:sz w:val="32"/>
          <w:szCs w:val="32"/>
          <w:cs/>
        </w:rPr>
        <w:t xml:space="preserve"> (ความคิดเห็นของผู้เข้าอบรม/สัมมนา)</w:t>
      </w:r>
    </w:p>
    <w:p w:rsidR="00CB54E1" w:rsidRDefault="008E7709" w:rsidP="00D917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4008F">
        <w:rPr>
          <w:rFonts w:ascii="TH SarabunIT๙" w:hAnsi="TH SarabunIT๙" w:cs="TH SarabunIT๙" w:hint="cs"/>
          <w:sz w:val="32"/>
          <w:szCs w:val="32"/>
          <w:cs/>
        </w:rPr>
        <w:t>6.1</w:t>
      </w:r>
      <w:r>
        <w:rPr>
          <w:rFonts w:ascii="TH SarabunIT๙" w:hAnsi="TH SarabunIT๙" w:cs="TH SarabunIT๙" w:hint="cs"/>
          <w:sz w:val="32"/>
          <w:szCs w:val="32"/>
          <w:cs/>
        </w:rPr>
        <w:t>) นำไปใช้ในชุมชนให้เกิดประโยชน์</w:t>
      </w:r>
    </w:p>
    <w:p w:rsidR="008E7709" w:rsidRDefault="008E7709" w:rsidP="00D917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(6.2) ไปถ่ายทอดให้คนอื่นได้</w:t>
      </w:r>
    </w:p>
    <w:p w:rsidR="008E7709" w:rsidRDefault="008E7709" w:rsidP="00D917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(6.3) นำไปใช้ในชีวิตประจำวันต่อไป</w:t>
      </w:r>
    </w:p>
    <w:p w:rsidR="008E7709" w:rsidRDefault="008E7709" w:rsidP="00D917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(6.4) ได้รู้กฎหมายเรื่องการจราจร การค้ำประกัน กฎหมายคุ้มครองผู้ประสบภัยจากรถ</w:t>
      </w:r>
    </w:p>
    <w:p w:rsidR="008E7709" w:rsidRDefault="008E7709" w:rsidP="00D917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(6.5) ทำให้เข้าใจในกฎหมายมากขึ้น</w:t>
      </w:r>
    </w:p>
    <w:p w:rsidR="008E7709" w:rsidRDefault="008E7709" w:rsidP="00D917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(6.6) มีความรู้เกี่ยวกับความยุติธรรม</w:t>
      </w:r>
    </w:p>
    <w:p w:rsidR="006D3129" w:rsidRDefault="006D3129" w:rsidP="00D917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(6.7) ได้ความรู้ดีมาก เป็นประโยชน์ในการดำรงชีวิตประจำวันและเป็นประโยชน์ต่อประชาชนทั่วไป</w:t>
      </w:r>
    </w:p>
    <w:p w:rsidR="006D3129" w:rsidRDefault="006D3129" w:rsidP="00D917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(6.8) นำไปใช้ในครอบครัวและญาติพี่น้อง</w:t>
      </w:r>
    </w:p>
    <w:p w:rsidR="00D917DE" w:rsidRDefault="006D3129" w:rsidP="00D917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(6.9) ได้ความรู้</w:t>
      </w:r>
      <w:r w:rsidR="00D917DE">
        <w:rPr>
          <w:rFonts w:ascii="TH SarabunIT๙" w:hAnsi="TH SarabunIT๙" w:cs="TH SarabunIT๙" w:hint="cs"/>
          <w:sz w:val="32"/>
          <w:szCs w:val="32"/>
          <w:cs/>
        </w:rPr>
        <w:t>ที่ไม่เคยรู้ก็ได้รู้ ที่เคยรู้น้อยก็ได้รู้เพิ่มเติมมากขึ้น</w:t>
      </w:r>
    </w:p>
    <w:p w:rsidR="008167B2" w:rsidRDefault="008167B2" w:rsidP="008167B2">
      <w:pPr>
        <w:rPr>
          <w:rFonts w:ascii="TH SarabunIT๙" w:hAnsi="TH SarabunIT๙" w:cs="TH SarabunIT๙"/>
          <w:sz w:val="32"/>
          <w:szCs w:val="32"/>
        </w:rPr>
      </w:pPr>
      <w:r w:rsidRPr="00184999">
        <w:rPr>
          <w:rFonts w:ascii="TH SarabunIT๙" w:hAnsi="TH SarabunIT๙" w:cs="TH SarabunIT๙"/>
          <w:b/>
          <w:bCs/>
          <w:sz w:val="32"/>
          <w:szCs w:val="32"/>
          <w:cs/>
        </w:rPr>
        <w:t>(7) 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(ของผู้เข้าอบรม/สัมมนา)</w:t>
      </w:r>
    </w:p>
    <w:p w:rsidR="008167B2" w:rsidRDefault="008167B2" w:rsidP="008167B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(7.1) น่าจะมีทุกๆ 1-3 เดือน </w:t>
      </w:r>
    </w:p>
    <w:p w:rsidR="008167B2" w:rsidRDefault="008167B2" w:rsidP="008167B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(7.2) อยากให้มาอบรมอีกเพราะได้ความรู้</w:t>
      </w:r>
    </w:p>
    <w:p w:rsidR="008167B2" w:rsidRDefault="008167B2" w:rsidP="008167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(7.3) อยาก</w:t>
      </w:r>
      <w:r w:rsidRPr="001111FA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มีการอบรมทุกปี</w:t>
      </w:r>
    </w:p>
    <w:p w:rsidR="008167B2" w:rsidRDefault="008167B2" w:rsidP="008167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(7.4) ดีที่มีการสัมมนาอบรมให้ความรู้แก่ประชาชน</w:t>
      </w:r>
      <w:r w:rsidR="00816EBF">
        <w:rPr>
          <w:rFonts w:ascii="TH SarabunIT๙" w:hAnsi="TH SarabunIT๙" w:cs="TH SarabunIT๙"/>
          <w:sz w:val="32"/>
          <w:szCs w:val="32"/>
        </w:rPr>
        <w:t xml:space="preserve"> </w:t>
      </w:r>
      <w:r w:rsidR="00816EBF">
        <w:rPr>
          <w:rFonts w:ascii="TH SarabunIT๙" w:hAnsi="TH SarabunIT๙" w:cs="TH SarabunIT๙" w:hint="cs"/>
          <w:sz w:val="32"/>
          <w:szCs w:val="32"/>
          <w:cs/>
        </w:rPr>
        <w:t>ดีมาก</w:t>
      </w:r>
    </w:p>
    <w:p w:rsidR="00930670" w:rsidRDefault="00930670" w:rsidP="00930670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ข้อสังเกต</w:t>
      </w:r>
    </w:p>
    <w:p w:rsidR="006B5059" w:rsidRDefault="00930670" w:rsidP="0093067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จากการสังเกตการณ์ พบว่า ผู้เข้าร่วมสัมมนาให้ความสนใจดีมาก มีความกระตือรือร้นอยากทราบในเรื่องที่ได้รับฟั</w:t>
      </w:r>
      <w:r w:rsidR="006B5059">
        <w:rPr>
          <w:rFonts w:ascii="TH SarabunIT๙" w:hAnsi="TH SarabunIT๙" w:cs="TH SarabunIT๙" w:hint="cs"/>
          <w:sz w:val="32"/>
          <w:szCs w:val="32"/>
          <w:cs/>
        </w:rPr>
        <w:t>ง ไม่ปรากฏว่ามี</w:t>
      </w:r>
      <w:r>
        <w:rPr>
          <w:rFonts w:ascii="TH SarabunIT๙" w:hAnsi="TH SarabunIT๙" w:cs="TH SarabunIT๙" w:hint="cs"/>
          <w:sz w:val="32"/>
          <w:szCs w:val="32"/>
          <w:cs/>
        </w:rPr>
        <w:t>ผู้แสดงความเบื่อหน่าย</w:t>
      </w:r>
      <w:r w:rsidR="006B5059">
        <w:rPr>
          <w:rFonts w:ascii="TH SarabunIT๙" w:hAnsi="TH SarabunIT๙" w:cs="TH SarabunIT๙" w:hint="cs"/>
          <w:sz w:val="32"/>
          <w:szCs w:val="32"/>
          <w:cs/>
        </w:rPr>
        <w:t>ในการรับความรู้</w:t>
      </w:r>
    </w:p>
    <w:p w:rsidR="006B5059" w:rsidRDefault="006B5059" w:rsidP="0093067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6EAD">
        <w:rPr>
          <w:rFonts w:ascii="TH SarabunIT๙" w:hAnsi="TH SarabunIT๙" w:cs="TH SarabunIT๙" w:hint="cs"/>
          <w:sz w:val="31"/>
          <w:szCs w:val="31"/>
          <w:cs/>
        </w:rPr>
        <w:t xml:space="preserve">2. เนื่องจากการอบรม/สัมมนาครั้งนี้เป็นเรื่องใหม่ เป็นนวัตกรรมใหม่ </w:t>
      </w:r>
      <w:r w:rsidR="00252002" w:rsidRPr="00BF6EAD">
        <w:rPr>
          <w:rFonts w:ascii="TH SarabunIT๙" w:hAnsi="TH SarabunIT๙" w:cs="TH SarabunIT๙" w:hint="cs"/>
          <w:sz w:val="31"/>
          <w:szCs w:val="31"/>
          <w:cs/>
        </w:rPr>
        <w:t>ที่ผู้เข้าสัมมนาในเขตตำบลพระ</w:t>
      </w:r>
      <w:r w:rsidR="00252002">
        <w:rPr>
          <w:rFonts w:ascii="TH SarabunIT๙" w:hAnsi="TH SarabunIT๙" w:cs="TH SarabunIT๙" w:hint="cs"/>
          <w:sz w:val="32"/>
          <w:szCs w:val="32"/>
          <w:cs/>
        </w:rPr>
        <w:t>เจ้าน้อยคนนักที่จะเคยได้อบรม/สัมมนารับความรู้แบบนวัตกรรมใหม่นี้ และผู้ที่ได้เข้าร่วมอบรมก็อยากให้ผู้ที่ไม่เคยได้เข้าอบรม/สัมมนาได้มีโอกาสเช่นนี้บ้าง</w:t>
      </w:r>
    </w:p>
    <w:p w:rsidR="00305324" w:rsidRDefault="00305324" w:rsidP="001965A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0532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4E2906" wp14:editId="6D88B3DA">
                <wp:simplePos x="0" y="0"/>
                <wp:positionH relativeFrom="column">
                  <wp:posOffset>3519170</wp:posOffset>
                </wp:positionH>
                <wp:positionV relativeFrom="paragraph">
                  <wp:posOffset>582295</wp:posOffset>
                </wp:positionV>
                <wp:extent cx="2374265" cy="1403985"/>
                <wp:effectExtent l="0" t="0" r="127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324" w:rsidRDefault="00305324" w:rsidP="00305324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/ </w:t>
                            </w:r>
                            <w:r w:rsidRPr="0018499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(3) วิทยากร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77.1pt;margin-top:45.85pt;width:186.95pt;height:110.55pt;z-index:2517483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N9UQIAAEA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" stroked="f">
                <v:textbox style="mso-fit-shape-to-text:t">
                  <w:txbxContent>
                    <w:p w:rsidR="00305324" w:rsidRDefault="00305324" w:rsidP="00305324">
                      <w:pPr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 xml:space="preserve">/ </w:t>
                      </w:r>
                      <w:r w:rsidRPr="0018499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(3) วิทยากร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6B505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52002">
        <w:rPr>
          <w:rFonts w:ascii="TH SarabunIT๙" w:hAnsi="TH SarabunIT๙" w:cs="TH SarabunIT๙" w:hint="cs"/>
          <w:sz w:val="32"/>
          <w:szCs w:val="32"/>
          <w:cs/>
        </w:rPr>
        <w:t>มีประชาชนผู้เข้าร่วมสัมมนาในวันแรกบางคนยังมาเข้าอบรม/สัมมนาในวันที่สองอีก</w:t>
      </w:r>
      <w:r w:rsidR="001965AC">
        <w:rPr>
          <w:rFonts w:ascii="TH SarabunIT๙" w:hAnsi="TH SarabunIT๙" w:cs="TH SarabunIT๙" w:hint="cs"/>
          <w:sz w:val="32"/>
          <w:szCs w:val="32"/>
          <w:cs/>
        </w:rPr>
        <w:t xml:space="preserve"> (อาจจะเนื่องมาจากการสื่อสารที่ไม่ชัดเจนทำให้ไม่เข้าใจชัดแจ้ง หรือเนื่องจากต้องการเข้าฟังความรู้ด้านกฎหมาย</w:t>
      </w:r>
    </w:p>
    <w:p w:rsidR="00305324" w:rsidRDefault="00305324" w:rsidP="001965A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05324" w:rsidRDefault="00305324" w:rsidP="0030532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1965AC" w:rsidRDefault="001965AC" w:rsidP="003053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เกี่ยวกับกองทุนยุติธรรมและกระบวนการยุติธรรมทางเลือก เพราะเป็นผู้มีประสบการณ์ที่ได้รับความเสียหายจากความไม่รู้ในสิ่งที่ควรรู้ดังกล่าวมาแล้ว</w:t>
      </w:r>
    </w:p>
    <w:p w:rsidR="001965AC" w:rsidRDefault="001965AC" w:rsidP="00196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D0E75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เนื่องจากโครงการได้กำหนดกลุ่มเป้าหมายไว้ว่า การอบรม/สัมมนา 2 ครั้ง ๆ ละ 1 วัน กลุ่มเป้าหมาย คือ </w:t>
      </w:r>
      <w:r w:rsidRPr="00027081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คณะกรรมการศูนย์ยุติธรรมชุมชนตำบลพระเจ้า เครือข่ายยุติธรรมชุมชนตำบลพระเจ้า ผู้นำท้องที่ (กำนัน, ผู้ใหญ่บ้าน, ผู้ช่วยผู้ใหญ่บ้าน) ผู้นำท้องถิ่น (นายก </w:t>
      </w:r>
      <w:proofErr w:type="spellStart"/>
      <w:r w:rsidRPr="0002708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27081">
        <w:rPr>
          <w:rFonts w:ascii="TH SarabunIT๙" w:hAnsi="TH SarabunIT๙" w:cs="TH SarabunIT๙" w:hint="cs"/>
          <w:sz w:val="32"/>
          <w:szCs w:val="32"/>
          <w:cs/>
        </w:rPr>
        <w:t xml:space="preserve">., รองนายก </w:t>
      </w:r>
      <w:proofErr w:type="spellStart"/>
      <w:r w:rsidRPr="0002708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27081">
        <w:rPr>
          <w:rFonts w:ascii="TH SarabunIT๙" w:hAnsi="TH SarabunIT๙" w:cs="TH SarabunIT๙" w:hint="cs"/>
          <w:sz w:val="32"/>
          <w:szCs w:val="32"/>
          <w:cs/>
        </w:rPr>
        <w:t xml:space="preserve">., เลขานุการ นายก </w:t>
      </w:r>
      <w:proofErr w:type="spellStart"/>
      <w:r w:rsidRPr="0002708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27081">
        <w:rPr>
          <w:rFonts w:ascii="TH SarabunIT๙" w:hAnsi="TH SarabunIT๙" w:cs="TH SarabunIT๙" w:hint="cs"/>
          <w:sz w:val="32"/>
          <w:szCs w:val="32"/>
          <w:cs/>
        </w:rPr>
        <w:t xml:space="preserve">., สมาชิกสภา </w:t>
      </w:r>
      <w:proofErr w:type="spellStart"/>
      <w:r w:rsidRPr="0002708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27081">
        <w:rPr>
          <w:rFonts w:ascii="TH SarabunIT๙" w:hAnsi="TH SarabunIT๙" w:cs="TH SarabunIT๙" w:hint="cs"/>
          <w:sz w:val="32"/>
          <w:szCs w:val="32"/>
          <w:cs/>
        </w:rPr>
        <w:t>.) 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027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27081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Pr="00027081">
        <w:rPr>
          <w:rFonts w:ascii="TH SarabunIT๙" w:hAnsi="TH SarabunIT๙" w:cs="TH SarabunIT๙" w:hint="cs"/>
          <w:sz w:val="32"/>
          <w:szCs w:val="32"/>
          <w:cs/>
        </w:rPr>
        <w:t>ม. ประชาชนทั่วไป ครู และนักเรียนในเขตตำบลพระเจ้า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สำหรับผู้ที่มาอีกในวันที่สองและได้ลงชื่อด้วย เจ้าหน้าที่โครงการได้อนุญาตให้เข้าฟังความรู้ได้ แต่ไม่นับเป็นจำนวนรายชื่อผู้เข้าอบรม/สัมมนาซ้ำอีก</w:t>
      </w:r>
    </w:p>
    <w:p w:rsidR="001965AC" w:rsidRDefault="001965AC" w:rsidP="001965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เจ้าหน้าที่โครงการได้สำรวจความต้องการเข้าร่วมอบรม/สัมมนาของประชาชนชาวตำบลพระเจ้า รวมถึงครูและนักเรียนในเขตตำบลพระเจ้า ปรากฏว่ามีผู้แสดงความจำนง</w:t>
      </w:r>
      <w:r w:rsidR="00DF22C1">
        <w:rPr>
          <w:rFonts w:ascii="TH SarabunIT๙" w:hAnsi="TH SarabunIT๙" w:cs="TH SarabunIT๙" w:hint="cs"/>
          <w:sz w:val="32"/>
          <w:szCs w:val="32"/>
          <w:cs/>
        </w:rPr>
        <w:t>เข้าร่วมโครงการ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792">
        <w:rPr>
          <w:rFonts w:ascii="TH SarabunIT๙" w:hAnsi="TH SarabunIT๙" w:cs="TH SarabunIT๙" w:hint="cs"/>
          <w:sz w:val="32"/>
          <w:szCs w:val="32"/>
          <w:cs/>
        </w:rPr>
        <w:t>300 คน</w:t>
      </w:r>
    </w:p>
    <w:p w:rsidR="00A60792" w:rsidRDefault="00A60792" w:rsidP="00A60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มีผู้เข้าร่วมโครงการในวันที่ 23 และวันที่ 24 สิงหาคม 2561 จำนวน 232 คน</w:t>
      </w:r>
    </w:p>
    <w:p w:rsidR="00A60792" w:rsidRDefault="00A60792" w:rsidP="00A60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ในการดำเนินโครงการ มีค่าใช้จ่ายดังนี้</w:t>
      </w:r>
    </w:p>
    <w:p w:rsidR="00A60792" w:rsidRDefault="00A60792" w:rsidP="00A60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7.1 ค่าวัสดุที่จำเป็นต้องใช้ในการดำเนินโครงการ คือ สมุด 300 เล่ม ๆ ละ 10 บาท รวม 3,000 บาท ปากกา 300 ด้าม ๆ ละ 5 บาท รวมเงิน 1,500 บาท  กระดาษสำหรับทำเอกสารประกอบการอบรม จำนวน 10 รีม ๆ ละ 150 บาท รวมเงิน 1,500 บาท รวมเป็นเงิน 6,000.- บาท (-หกพันบาทถ้วน-) </w:t>
      </w:r>
    </w:p>
    <w:p w:rsidR="00A60792" w:rsidRDefault="00A60792" w:rsidP="00A60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7.2 </w:t>
      </w:r>
      <w:r w:rsidR="00766B37">
        <w:rPr>
          <w:rFonts w:ascii="TH SarabunIT๙" w:hAnsi="TH SarabunIT๙" w:cs="TH SarabunIT๙" w:hint="cs"/>
          <w:sz w:val="32"/>
          <w:szCs w:val="32"/>
          <w:cs/>
        </w:rPr>
        <w:t>ค่าสมนาคุณวิทยากร จำนวน 2 วัน ๆ ละ 6 ชั่วโมง ๆ ละ 600 บาท รวมเป็นเงิน 7,200.- บาท(-เจ็ดพันสองร้อยบาทถ้วน-)</w:t>
      </w:r>
    </w:p>
    <w:p w:rsidR="00766B37" w:rsidRDefault="00766B37" w:rsidP="00A607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7.3 ค่าอาหารสำหรับผู้เข้าร่วมอบรม/สัมมนา จำนวน 300 คน ๆ ละ 120 บาท รวมเป็นเงิน 36,000.- บาท (-สามหมื่นหกพันบาทถ้วน-)</w:t>
      </w:r>
    </w:p>
    <w:p w:rsidR="00766B37" w:rsidRPr="00027081" w:rsidRDefault="00766B37" w:rsidP="00766B3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7.4 ค่าอาหารว่าง และเครื่องดื่ม สำหรับผู้เข้าอบรม/สัมมนา จำนวน 300 คน ๆ ละ 50 บาท (สองมื้อ) รวมเป็นเงิน 15,000.- บาท (-หนึ่งหมื่นห้าพันบาทถ้วน-)</w:t>
      </w:r>
    </w:p>
    <w:p w:rsidR="00C369A1" w:rsidRDefault="00C369A1" w:rsidP="009938F1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ข้อเสนอเพื่อพิจารณา</w:t>
      </w:r>
    </w:p>
    <w:p w:rsidR="00C369A1" w:rsidRDefault="00766B37" w:rsidP="00C369A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เห็นควรรายงานการดำเนินโครงการให้กองทุนยุติธรรม</w:t>
      </w:r>
      <w:r w:rsidR="009938F1">
        <w:rPr>
          <w:rFonts w:ascii="TH SarabunIT๙" w:hAnsi="TH SarabunIT๙" w:cs="TH SarabunIT๙" w:hint="cs"/>
          <w:sz w:val="32"/>
          <w:szCs w:val="32"/>
          <w:cs/>
        </w:rPr>
        <w:t>และยุติธรรมจังหวัดร้อยเอ็ด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ทราบโดยแนบเอกสารหลักฐานดังต่อไปนี้</w:t>
      </w:r>
    </w:p>
    <w:p w:rsidR="00C00DFE" w:rsidRPr="00C00DFE" w:rsidRDefault="00C00DFE" w:rsidP="00C00DFE">
      <w:pPr>
        <w:pStyle w:val="a3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00DFE">
        <w:rPr>
          <w:rFonts w:ascii="TH SarabunIT๙" w:hAnsi="TH SarabunIT๙" w:cs="TH SarabunIT๙" w:hint="cs"/>
          <w:sz w:val="32"/>
          <w:szCs w:val="32"/>
          <w:cs/>
        </w:rPr>
        <w:t>รายงานผลการอบรม/สัมมนา</w:t>
      </w:r>
    </w:p>
    <w:p w:rsidR="00766B37" w:rsidRPr="00C00DFE" w:rsidRDefault="009938F1" w:rsidP="00C00DFE">
      <w:pPr>
        <w:pStyle w:val="a3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0DF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="003C739B" w:rsidRPr="00C00DF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00DFE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3C739B" w:rsidRPr="00C00DFE">
        <w:rPr>
          <w:rFonts w:ascii="TH SarabunIT๙" w:hAnsi="TH SarabunIT๙" w:cs="TH SarabunIT๙" w:hint="cs"/>
          <w:sz w:val="32"/>
          <w:szCs w:val="32"/>
          <w:cs/>
        </w:rPr>
        <w:t>จัดหาวัสดุและ</w:t>
      </w:r>
      <w:r w:rsidR="00C00DFE">
        <w:rPr>
          <w:rFonts w:ascii="TH SarabunIT๙" w:hAnsi="TH SarabunIT๙" w:cs="TH SarabunIT๙" w:hint="cs"/>
          <w:sz w:val="32"/>
          <w:szCs w:val="32"/>
          <w:cs/>
        </w:rPr>
        <w:t>หลักฐานการตรวจรับและใบเสร็จรับเงิน</w:t>
      </w:r>
    </w:p>
    <w:p w:rsidR="009938F1" w:rsidRDefault="00C00DFE" w:rsidP="00C369A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938F1">
        <w:rPr>
          <w:rFonts w:ascii="TH SarabunIT๙" w:hAnsi="TH SarabunIT๙" w:cs="TH SarabunIT๙" w:hint="cs"/>
          <w:sz w:val="32"/>
          <w:szCs w:val="32"/>
          <w:cs/>
        </w:rPr>
        <w:t>. ใบสำคัญรับเงิน ค่าสมนาคุณวิทยากร</w:t>
      </w:r>
    </w:p>
    <w:p w:rsidR="009938F1" w:rsidRDefault="00C00DFE" w:rsidP="00BF6E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938F1">
        <w:rPr>
          <w:rFonts w:ascii="TH SarabunIT๙" w:hAnsi="TH SarabunIT๙" w:cs="TH SarabunIT๙" w:hint="cs"/>
          <w:sz w:val="32"/>
          <w:szCs w:val="32"/>
          <w:cs/>
        </w:rPr>
        <w:t>. บันทึกการขออนุมัติจัดจ้างเหมาประกอบอาหาร อาหารว่าง และเครื่องดื่มสำหรับผู้เข้าอบรม/สัมมนา</w:t>
      </w:r>
      <w:r w:rsidR="00BF6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8F1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BF6EAD">
        <w:rPr>
          <w:rFonts w:ascii="TH SarabunIT๙" w:hAnsi="TH SarabunIT๙" w:cs="TH SarabunIT๙" w:hint="cs"/>
          <w:sz w:val="32"/>
          <w:szCs w:val="32"/>
          <w:cs/>
        </w:rPr>
        <w:t>หลักฐานการตรวจรับและ</w:t>
      </w:r>
      <w:r w:rsidR="009938F1"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</w:p>
    <w:p w:rsidR="009938F1" w:rsidRDefault="00C00DFE" w:rsidP="00C369A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938F1">
        <w:rPr>
          <w:rFonts w:ascii="TH SarabunIT๙" w:hAnsi="TH SarabunIT๙" w:cs="TH SarabunIT๙" w:hint="cs"/>
          <w:sz w:val="32"/>
          <w:szCs w:val="32"/>
          <w:cs/>
        </w:rPr>
        <w:t>. บัญชีสำรวจรายชื่อผู้ประสงค์เข้าร่วมโครงการและบัญชีลงชื่อผู้เข้าร่วมโครงการ</w:t>
      </w:r>
    </w:p>
    <w:p w:rsidR="009938F1" w:rsidRDefault="00C00DFE" w:rsidP="00C369A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938F1">
        <w:rPr>
          <w:rFonts w:ascii="TH SarabunIT๙" w:hAnsi="TH SarabunIT๙" w:cs="TH SarabunIT๙" w:hint="cs"/>
          <w:sz w:val="32"/>
          <w:szCs w:val="32"/>
          <w:cs/>
        </w:rPr>
        <w:t>. แผ่นซีดีบันทึกข้อมูลภาพและวีดิโอกิจกรรมของผู้เข้าร่วมโครงการ</w:t>
      </w:r>
    </w:p>
    <w:p w:rsidR="009938F1" w:rsidRPr="00C00DFE" w:rsidRDefault="009938F1" w:rsidP="00C369A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C369A1" w:rsidRPr="009938F1" w:rsidRDefault="00C369A1" w:rsidP="00C369A1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57194D">
        <w:rPr>
          <w:rFonts w:ascii="TH SarabunIT๙" w:hAnsi="TH SarabunIT๙" w:cs="TH SarabunIT๙" w:hint="cs"/>
          <w:sz w:val="32"/>
          <w:szCs w:val="32"/>
          <w:cs/>
        </w:rPr>
        <w:t>ึงเรียนมาเพื่อโปรดพิจารณา</w:t>
      </w:r>
      <w:r w:rsidR="009938F1">
        <w:rPr>
          <w:rFonts w:ascii="TH SarabunIT๙" w:hAnsi="TH SarabunIT๙" w:cs="TH SarabunIT๙"/>
          <w:sz w:val="32"/>
          <w:szCs w:val="32"/>
        </w:rPr>
        <w:t xml:space="preserve"> </w:t>
      </w:r>
      <w:r w:rsidR="00C00DFE">
        <w:rPr>
          <w:rFonts w:ascii="TH SarabunIT๙" w:hAnsi="TH SarabunIT๙" w:cs="TH SarabunIT๙" w:hint="cs"/>
          <w:sz w:val="32"/>
          <w:szCs w:val="32"/>
          <w:cs/>
        </w:rPr>
        <w:t>หากเห็นชอบกรุณาลงนามในเอกสารที่แนบ</w:t>
      </w:r>
    </w:p>
    <w:p w:rsidR="00C369A1" w:rsidRDefault="00C369A1" w:rsidP="00C369A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369A1" w:rsidRDefault="00C369A1" w:rsidP="00C369A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369A1" w:rsidRDefault="00C369A1" w:rsidP="00C369A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ปรินทอง)</w:t>
      </w:r>
    </w:p>
    <w:p w:rsidR="00C369A1" w:rsidRDefault="00C369A1" w:rsidP="00C369A1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นิติกร</w:t>
      </w:r>
    </w:p>
    <w:p w:rsidR="00C369A1" w:rsidRDefault="00C369A1" w:rsidP="00C369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(นายนพรัตน์ เสริมเหลา)</w:t>
      </w:r>
    </w:p>
    <w:p w:rsidR="00C369A1" w:rsidRDefault="00C369A1" w:rsidP="00C369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</w:p>
    <w:p w:rsidR="00C369A1" w:rsidRDefault="00C369A1" w:rsidP="00C369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6124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(นายศุภชัย  สัตนาโค)</w:t>
      </w:r>
    </w:p>
    <w:p w:rsidR="00C369A1" w:rsidRDefault="00305324" w:rsidP="0073612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532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873761" wp14:editId="4B645995">
                <wp:simplePos x="0" y="0"/>
                <wp:positionH relativeFrom="column">
                  <wp:posOffset>3225165</wp:posOffset>
                </wp:positionH>
                <wp:positionV relativeFrom="paragraph">
                  <wp:posOffset>0</wp:posOffset>
                </wp:positionV>
                <wp:extent cx="2374265" cy="581025"/>
                <wp:effectExtent l="0" t="0" r="1270" b="952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324" w:rsidRDefault="00305324" w:rsidP="003053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นายวิชิต  ธานี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วรรณ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05324" w:rsidRDefault="00305324" w:rsidP="003053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นายกองค์การบริหารส่วนตำบลพระเจ้า</w:t>
                            </w:r>
                          </w:p>
                          <w:p w:rsidR="00305324" w:rsidRDefault="00305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53.95pt;margin-top:0;width:186.95pt;height:45.75pt;z-index:2517504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" stroked="f">
                <v:textbox>
                  <w:txbxContent>
                    <w:p w:rsidR="00305324" w:rsidRDefault="00305324" w:rsidP="003053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นายวิชิต  ธานี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วรรณ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05324" w:rsidRDefault="00305324" w:rsidP="003053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นายกองค์การบริหารส่วนตำบลพระเจ้า</w:t>
                      </w:r>
                    </w:p>
                    <w:p w:rsidR="00305324" w:rsidRDefault="00305324"/>
                  </w:txbxContent>
                </v:textbox>
              </v:shape>
            </w:pict>
          </mc:Fallback>
        </mc:AlternateContent>
      </w:r>
      <w:r w:rsidR="00C369A1"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ปลัดองค์การบริหารส่วนตำบลพระเจ้า  </w:t>
      </w:r>
    </w:p>
    <w:p w:rsidR="005422B3" w:rsidRPr="00513916" w:rsidRDefault="005422B3" w:rsidP="005422B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1391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สรุปค่าใช้จ่าย</w:t>
      </w:r>
    </w:p>
    <w:p w:rsidR="005422B3" w:rsidRDefault="005422B3" w:rsidP="005422B3">
      <w:pPr>
        <w:jc w:val="center"/>
        <w:rPr>
          <w:rFonts w:ascii="TH SarabunIT๙" w:hAnsi="TH SarabunIT๙" w:cs="TH SarabunIT๙"/>
          <w:sz w:val="32"/>
          <w:szCs w:val="32"/>
        </w:rPr>
      </w:pPr>
      <w:r w:rsidRPr="006E4866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สัมมนากองทุนยุติธรรมและกระบวนการยุติธรรมทางเลือก</w:t>
      </w:r>
    </w:p>
    <w:p w:rsidR="005422B3" w:rsidRDefault="005422B3" w:rsidP="005422B3">
      <w:pPr>
        <w:jc w:val="center"/>
        <w:rPr>
          <w:rFonts w:ascii="TH SarabunIT๙" w:hAnsi="TH SarabunIT๙" w:cs="TH SarabunIT๙"/>
          <w:sz w:val="32"/>
          <w:szCs w:val="32"/>
        </w:rPr>
      </w:pPr>
      <w:r w:rsidRPr="00513916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พฤหัสบดีที่ 23 และวันศุกร์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51391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13916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422B3" w:rsidRPr="00513916" w:rsidRDefault="005422B3" w:rsidP="00C0070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82889">
        <w:rPr>
          <w:rFonts w:ascii="TH SarabunIT๙" w:hAnsi="TH SarabunIT๙" w:cs="TH SarabunIT๙"/>
          <w:sz w:val="32"/>
          <w:szCs w:val="32"/>
          <w:cs/>
        </w:rPr>
        <w:t>ณ ห้องประชุ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="00496FF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องค์การบริหารส่วนตำบลพระเจ้า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เชียงขวัญ</w:t>
      </w:r>
      <w:r w:rsidR="00496FF5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496FF5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782889">
        <w:rPr>
          <w:rFonts w:ascii="TH SarabunIT๙" w:hAnsi="TH SarabunIT๙" w:cs="TH SarabunIT๙"/>
          <w:sz w:val="32"/>
          <w:szCs w:val="32"/>
          <w:cs/>
        </w:rPr>
        <w:t>ร้อยเอ็ด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5"/>
        <w:gridCol w:w="6709"/>
        <w:gridCol w:w="1248"/>
        <w:gridCol w:w="515"/>
      </w:tblGrid>
      <w:tr w:rsidR="005422B3" w:rsidRPr="00513916" w:rsidTr="005422B3">
        <w:tc>
          <w:tcPr>
            <w:tcW w:w="0" w:type="auto"/>
            <w:vMerge w:val="restart"/>
            <w:vAlign w:val="center"/>
          </w:tcPr>
          <w:p w:rsidR="005422B3" w:rsidRPr="00513916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391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09" w:type="dxa"/>
            <w:vMerge w:val="restart"/>
            <w:vAlign w:val="center"/>
          </w:tcPr>
          <w:p w:rsidR="005422B3" w:rsidRPr="00513916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391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763" w:type="dxa"/>
            <w:gridSpan w:val="2"/>
          </w:tcPr>
          <w:p w:rsidR="005422B3" w:rsidRPr="00513916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39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5422B3" w:rsidRPr="00513916" w:rsidTr="005422B3">
        <w:tc>
          <w:tcPr>
            <w:tcW w:w="0" w:type="auto"/>
            <w:vMerge/>
          </w:tcPr>
          <w:p w:rsidR="005422B3" w:rsidRPr="00513916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9" w:type="dxa"/>
            <w:vMerge/>
          </w:tcPr>
          <w:p w:rsidR="005422B3" w:rsidRPr="00513916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5422B3" w:rsidRPr="00513916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39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</w:tcPr>
          <w:p w:rsidR="005422B3" w:rsidRPr="00513916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สต.</w:t>
            </w:r>
          </w:p>
        </w:tc>
      </w:tr>
      <w:tr w:rsidR="005422B3" w:rsidRPr="00513916" w:rsidTr="005422B3">
        <w:tc>
          <w:tcPr>
            <w:tcW w:w="0" w:type="auto"/>
          </w:tcPr>
          <w:p w:rsidR="005422B3" w:rsidRPr="00513916" w:rsidRDefault="005422B3" w:rsidP="00DB190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709" w:type="dxa"/>
          </w:tcPr>
          <w:p w:rsidR="005422B3" w:rsidRPr="005422B3" w:rsidRDefault="005422B3" w:rsidP="00496FF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ค่าอาหารกลางวัน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 w:rsidRPr="006E4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คนละ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E4866">
              <w:rPr>
                <w:rFonts w:ascii="TH SarabunIT๙" w:hAnsi="TH SarabunIT๙" w:cs="TH SarabunIT๙"/>
                <w:sz w:val="32"/>
                <w:szCs w:val="32"/>
                <w:cs/>
              </w:rPr>
              <w:t>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X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5422B3" w:rsidRDefault="005422B3" w:rsidP="00611E6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ค่าอาหารว่างและเครื่องดื่ม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E4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="00611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1E6A" w:rsidRPr="006E486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48" w:type="dxa"/>
          </w:tcPr>
          <w:p w:rsidR="00496FF5" w:rsidRDefault="00496FF5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22B3" w:rsidRDefault="00496FF5" w:rsidP="00496FF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51,000</w:t>
            </w:r>
            <w:r w:rsidR="00611E6A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0" w:type="auto"/>
          </w:tcPr>
          <w:p w:rsidR="005422B3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422B3" w:rsidRPr="00513916" w:rsidTr="005422B3">
        <w:tc>
          <w:tcPr>
            <w:tcW w:w="0" w:type="auto"/>
          </w:tcPr>
          <w:p w:rsidR="005422B3" w:rsidRPr="00513916" w:rsidRDefault="005422B3" w:rsidP="00DB190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709" w:type="dxa"/>
          </w:tcPr>
          <w:p w:rsidR="005422B3" w:rsidRPr="006E4866" w:rsidRDefault="005422B3" w:rsidP="00A94EE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ค่าตอบแทนวิทยากรเสวนา </w:t>
            </w:r>
            <w:r w:rsidRPr="006E4866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พระราชบัญญัติกองทุนยุติธรรมและ</w:t>
            </w:r>
            <w:r w:rsidRPr="006E486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กระบวนการยุติธรรม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ทางเลือก</w:t>
            </w:r>
            <w:r w:rsidRPr="006E486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คน</w:t>
            </w:r>
            <w:r w:rsidR="00A94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 ละ 2 ชั่วโมง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4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ละ 600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วัน เป็นเงิน</w:t>
            </w:r>
          </w:p>
        </w:tc>
        <w:tc>
          <w:tcPr>
            <w:tcW w:w="1248" w:type="dxa"/>
          </w:tcPr>
          <w:p w:rsidR="005422B3" w:rsidRDefault="005422B3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22B3" w:rsidRDefault="005422B3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4,800</w:t>
            </w:r>
            <w:r w:rsidR="00611E6A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0" w:type="auto"/>
          </w:tcPr>
          <w:p w:rsidR="005422B3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22B3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422B3" w:rsidRPr="00513916" w:rsidTr="005422B3">
        <w:tc>
          <w:tcPr>
            <w:tcW w:w="0" w:type="auto"/>
          </w:tcPr>
          <w:p w:rsidR="005422B3" w:rsidRPr="00513916" w:rsidRDefault="005422B3" w:rsidP="00DB190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709" w:type="dxa"/>
          </w:tcPr>
          <w:p w:rsidR="005422B3" w:rsidRPr="006E4866" w:rsidRDefault="00496FF5" w:rsidP="00D914F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  <w:r w:rsidR="005422B3" w:rsidRPr="00BD43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22B3" w:rsidRPr="00BD430B">
              <w:rPr>
                <w:rFonts w:ascii="TH SarabunIT๙" w:hAnsi="TH SarabunIT๙" w:cs="TH SarabunIT๙"/>
                <w:sz w:val="32"/>
                <w:szCs w:val="32"/>
              </w:rPr>
              <w:t xml:space="preserve">The choice </w:t>
            </w:r>
            <w:r w:rsidR="00D91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เกม</w:t>
            </w:r>
            <w:r w:rsidR="005422B3" w:rsidRPr="00BD430B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ทางเลือก ทางรอด</w:t>
            </w:r>
            <w:r w:rsidR="00A94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ชั่วโมง ๆ ละ 600 บาท</w:t>
            </w:r>
            <w:r w:rsidR="005422B3" w:rsidRPr="00BD43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94EEB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A94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วัน </w:t>
            </w:r>
            <w:r w:rsidR="005422B3" w:rsidRPr="00BD430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48" w:type="dxa"/>
          </w:tcPr>
          <w:p w:rsidR="00496FF5" w:rsidRDefault="00496FF5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22B3" w:rsidRDefault="005422B3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</w:t>
            </w:r>
            <w:r w:rsidR="00611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0" w:type="auto"/>
          </w:tcPr>
          <w:p w:rsidR="005422B3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422B3" w:rsidRPr="00513916" w:rsidTr="005422B3">
        <w:tc>
          <w:tcPr>
            <w:tcW w:w="0" w:type="auto"/>
          </w:tcPr>
          <w:p w:rsidR="005422B3" w:rsidRPr="00513916" w:rsidRDefault="005422B3" w:rsidP="00DB190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709" w:type="dxa"/>
          </w:tcPr>
          <w:p w:rsidR="005422B3" w:rsidRDefault="005422B3" w:rsidP="00496FF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6320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  <w:r w:rsidR="00C00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ที่จำเป็นในการจัดโครงการ</w:t>
            </w:r>
          </w:p>
          <w:p w:rsidR="00C0070B" w:rsidRDefault="00C0070B" w:rsidP="005422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-ปากกา 300 ด้าม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ละ 5 บาท เป็นเงิน 1,500 บาท</w:t>
            </w:r>
          </w:p>
          <w:p w:rsidR="00C0070B" w:rsidRDefault="00C0070B" w:rsidP="005422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-สมุด 300 เล่ม ๆ ละ 10 บาท เป็นเงิน 3,000 บาท</w:t>
            </w:r>
          </w:p>
          <w:p w:rsidR="00C0070B" w:rsidRDefault="00C0070B" w:rsidP="005422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-กระดาษจัดทำเอกสารประกอบการสัมมนา 10 รีม ๆ ละ 150 บาท เป็นเงิน</w:t>
            </w:r>
          </w:p>
          <w:p w:rsidR="00C0070B" w:rsidRDefault="00C0070B" w:rsidP="005422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1,500 บาท </w:t>
            </w:r>
          </w:p>
          <w:p w:rsidR="00C0070B" w:rsidRDefault="00C0070B" w:rsidP="00496FF5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48" w:type="dxa"/>
          </w:tcPr>
          <w:p w:rsidR="00C0070B" w:rsidRDefault="00C0070B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70B" w:rsidRDefault="00C0070B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70B" w:rsidRDefault="00C0070B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70B" w:rsidRDefault="00C0070B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70B" w:rsidRDefault="00C0070B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22B3" w:rsidRDefault="00C0070B" w:rsidP="005422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  <w:r w:rsidR="00611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0" w:type="auto"/>
          </w:tcPr>
          <w:p w:rsidR="005422B3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70B" w:rsidRDefault="00C0070B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70B" w:rsidRDefault="00C0070B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70B" w:rsidRDefault="00C0070B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70B" w:rsidRDefault="00C0070B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22B3" w:rsidRDefault="005422B3" w:rsidP="00542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422B3" w:rsidRPr="00497083" w:rsidTr="005422B3">
        <w:tc>
          <w:tcPr>
            <w:tcW w:w="7548" w:type="dxa"/>
            <w:gridSpan w:val="2"/>
          </w:tcPr>
          <w:p w:rsidR="005422B3" w:rsidRPr="00497083" w:rsidRDefault="005422B3" w:rsidP="00496FF5">
            <w:pPr>
              <w:spacing w:before="120"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  <w:r w:rsidR="00D914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D914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C007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หกหมื่นสี่พันสองร้อยบาทถ้วน</w:t>
            </w:r>
            <w:r w:rsidR="00D914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4970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48" w:type="dxa"/>
          </w:tcPr>
          <w:p w:rsidR="005422B3" w:rsidRPr="00497083" w:rsidRDefault="00C0070B" w:rsidP="00496FF5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64,200</w:t>
            </w:r>
            <w:r w:rsidR="00611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.-</w:t>
            </w:r>
          </w:p>
        </w:tc>
        <w:tc>
          <w:tcPr>
            <w:tcW w:w="0" w:type="auto"/>
          </w:tcPr>
          <w:p w:rsidR="005422B3" w:rsidRPr="00497083" w:rsidRDefault="005422B3" w:rsidP="00496FF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70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5422B3" w:rsidRDefault="005422B3" w:rsidP="005422B3">
      <w:pPr>
        <w:jc w:val="center"/>
      </w:pPr>
    </w:p>
    <w:p w:rsidR="005422B3" w:rsidRDefault="005422B3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C0070B" w:rsidRDefault="00C0070B" w:rsidP="0083287F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sectPr w:rsidR="00C0070B" w:rsidSect="00265127">
      <w:pgSz w:w="11906" w:h="16838"/>
      <w:pgMar w:top="851" w:right="1134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8.25pt;visibility:visible" o:bullet="t">
        <v:imagedata r:id="rId1" o:title=""/>
      </v:shape>
    </w:pict>
  </w:numPicBullet>
  <w:abstractNum w:abstractNumId="0">
    <w:nsid w:val="075165F9"/>
    <w:multiLevelType w:val="hybridMultilevel"/>
    <w:tmpl w:val="125EE8F0"/>
    <w:lvl w:ilvl="0" w:tplc="5B287B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F501C"/>
    <w:multiLevelType w:val="hybridMultilevel"/>
    <w:tmpl w:val="26CA7F04"/>
    <w:lvl w:ilvl="0" w:tplc="4ABED6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E174AF"/>
    <w:multiLevelType w:val="hybridMultilevel"/>
    <w:tmpl w:val="2570BAB6"/>
    <w:lvl w:ilvl="0" w:tplc="09ECEE8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1DD3527D"/>
    <w:multiLevelType w:val="multilevel"/>
    <w:tmpl w:val="76C2759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F4130DF"/>
    <w:multiLevelType w:val="hybridMultilevel"/>
    <w:tmpl w:val="2DD6E098"/>
    <w:lvl w:ilvl="0" w:tplc="B0542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C3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424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23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0C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8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27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26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02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06E4680"/>
    <w:multiLevelType w:val="hybridMultilevel"/>
    <w:tmpl w:val="397E20CC"/>
    <w:lvl w:ilvl="0" w:tplc="C4E4D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5B632E"/>
    <w:multiLevelType w:val="hybridMultilevel"/>
    <w:tmpl w:val="7F541C30"/>
    <w:lvl w:ilvl="0" w:tplc="44B67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CE5787"/>
    <w:multiLevelType w:val="hybridMultilevel"/>
    <w:tmpl w:val="62248BEE"/>
    <w:lvl w:ilvl="0" w:tplc="CAE2E6E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BBF78D1"/>
    <w:multiLevelType w:val="hybridMultilevel"/>
    <w:tmpl w:val="715AEE64"/>
    <w:lvl w:ilvl="0" w:tplc="3D3A669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CC77E8"/>
    <w:multiLevelType w:val="hybridMultilevel"/>
    <w:tmpl w:val="125EE8F0"/>
    <w:lvl w:ilvl="0" w:tplc="5B287B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EE1163"/>
    <w:multiLevelType w:val="hybridMultilevel"/>
    <w:tmpl w:val="E25CA176"/>
    <w:lvl w:ilvl="0" w:tplc="F8289B7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707F9"/>
    <w:multiLevelType w:val="hybridMultilevel"/>
    <w:tmpl w:val="87CACE18"/>
    <w:lvl w:ilvl="0" w:tplc="BCA217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52399C"/>
    <w:multiLevelType w:val="hybridMultilevel"/>
    <w:tmpl w:val="DEC262D2"/>
    <w:lvl w:ilvl="0" w:tplc="0C069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386CCF"/>
    <w:multiLevelType w:val="hybridMultilevel"/>
    <w:tmpl w:val="F760E2CA"/>
    <w:lvl w:ilvl="0" w:tplc="9934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D55636"/>
    <w:multiLevelType w:val="hybridMultilevel"/>
    <w:tmpl w:val="FE06D3CC"/>
    <w:lvl w:ilvl="0" w:tplc="E3026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D27725"/>
    <w:multiLevelType w:val="hybridMultilevel"/>
    <w:tmpl w:val="B4D25212"/>
    <w:lvl w:ilvl="0" w:tplc="E6AA84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6D0873"/>
    <w:multiLevelType w:val="hybridMultilevel"/>
    <w:tmpl w:val="2736A99A"/>
    <w:lvl w:ilvl="0" w:tplc="53D6A55C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4110923"/>
    <w:multiLevelType w:val="hybridMultilevel"/>
    <w:tmpl w:val="8006DE3E"/>
    <w:lvl w:ilvl="0" w:tplc="995CE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2D7896"/>
    <w:multiLevelType w:val="hybridMultilevel"/>
    <w:tmpl w:val="E9C021A6"/>
    <w:lvl w:ilvl="0" w:tplc="5E2C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A76268"/>
    <w:multiLevelType w:val="hybridMultilevel"/>
    <w:tmpl w:val="58F0500A"/>
    <w:lvl w:ilvl="0" w:tplc="75CEE7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8D19EF"/>
    <w:multiLevelType w:val="hybridMultilevel"/>
    <w:tmpl w:val="1B9C9B36"/>
    <w:lvl w:ilvl="0" w:tplc="531810B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306556A"/>
    <w:multiLevelType w:val="hybridMultilevel"/>
    <w:tmpl w:val="25D48F16"/>
    <w:lvl w:ilvl="0" w:tplc="3480A1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CF6712"/>
    <w:multiLevelType w:val="hybridMultilevel"/>
    <w:tmpl w:val="7F541C30"/>
    <w:lvl w:ilvl="0" w:tplc="44B67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6136D44"/>
    <w:multiLevelType w:val="hybridMultilevel"/>
    <w:tmpl w:val="DD583726"/>
    <w:lvl w:ilvl="0" w:tplc="ECEEFD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F7377"/>
    <w:multiLevelType w:val="hybridMultilevel"/>
    <w:tmpl w:val="34EA4E4A"/>
    <w:lvl w:ilvl="0" w:tplc="4B6E28D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2477C9D"/>
    <w:multiLevelType w:val="hybridMultilevel"/>
    <w:tmpl w:val="DB18DA3C"/>
    <w:lvl w:ilvl="0" w:tplc="3650E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D700C2"/>
    <w:multiLevelType w:val="hybridMultilevel"/>
    <w:tmpl w:val="288AB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1686A"/>
    <w:multiLevelType w:val="hybridMultilevel"/>
    <w:tmpl w:val="6134887A"/>
    <w:lvl w:ilvl="0" w:tplc="7F06663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B5C7341"/>
    <w:multiLevelType w:val="hybridMultilevel"/>
    <w:tmpl w:val="DEC262D2"/>
    <w:lvl w:ilvl="0" w:tplc="0C069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4A1567"/>
    <w:multiLevelType w:val="hybridMultilevel"/>
    <w:tmpl w:val="4BB86AB6"/>
    <w:lvl w:ilvl="0" w:tplc="E0500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9778CE"/>
    <w:multiLevelType w:val="multilevel"/>
    <w:tmpl w:val="307EDD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1">
    <w:nsid w:val="70AE256A"/>
    <w:multiLevelType w:val="hybridMultilevel"/>
    <w:tmpl w:val="3C8E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91F68"/>
    <w:multiLevelType w:val="hybridMultilevel"/>
    <w:tmpl w:val="288AB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E7F36"/>
    <w:multiLevelType w:val="hybridMultilevel"/>
    <w:tmpl w:val="57861B96"/>
    <w:lvl w:ilvl="0" w:tplc="B9F6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EC4CF8"/>
    <w:multiLevelType w:val="hybridMultilevel"/>
    <w:tmpl w:val="3C8E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00434"/>
    <w:multiLevelType w:val="hybridMultilevel"/>
    <w:tmpl w:val="8B828B64"/>
    <w:lvl w:ilvl="0" w:tplc="23725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5"/>
  </w:num>
  <w:num w:numId="3">
    <w:abstractNumId w:val="35"/>
  </w:num>
  <w:num w:numId="4">
    <w:abstractNumId w:val="5"/>
  </w:num>
  <w:num w:numId="5">
    <w:abstractNumId w:val="29"/>
  </w:num>
  <w:num w:numId="6">
    <w:abstractNumId w:val="18"/>
  </w:num>
  <w:num w:numId="7">
    <w:abstractNumId w:val="15"/>
  </w:num>
  <w:num w:numId="8">
    <w:abstractNumId w:val="13"/>
  </w:num>
  <w:num w:numId="9">
    <w:abstractNumId w:val="33"/>
  </w:num>
  <w:num w:numId="10">
    <w:abstractNumId w:val="3"/>
  </w:num>
  <w:num w:numId="11">
    <w:abstractNumId w:val="30"/>
  </w:num>
  <w:num w:numId="12">
    <w:abstractNumId w:val="24"/>
  </w:num>
  <w:num w:numId="13">
    <w:abstractNumId w:val="21"/>
  </w:num>
  <w:num w:numId="14">
    <w:abstractNumId w:val="2"/>
  </w:num>
  <w:num w:numId="15">
    <w:abstractNumId w:val="10"/>
  </w:num>
  <w:num w:numId="16">
    <w:abstractNumId w:val="8"/>
  </w:num>
  <w:num w:numId="17">
    <w:abstractNumId w:val="1"/>
  </w:num>
  <w:num w:numId="18">
    <w:abstractNumId w:val="16"/>
  </w:num>
  <w:num w:numId="19">
    <w:abstractNumId w:val="19"/>
  </w:num>
  <w:num w:numId="20">
    <w:abstractNumId w:val="7"/>
  </w:num>
  <w:num w:numId="21">
    <w:abstractNumId w:val="23"/>
  </w:num>
  <w:num w:numId="22">
    <w:abstractNumId w:val="14"/>
  </w:num>
  <w:num w:numId="23">
    <w:abstractNumId w:val="0"/>
  </w:num>
  <w:num w:numId="24">
    <w:abstractNumId w:val="9"/>
  </w:num>
  <w:num w:numId="25">
    <w:abstractNumId w:val="20"/>
  </w:num>
  <w:num w:numId="26">
    <w:abstractNumId w:val="17"/>
  </w:num>
  <w:num w:numId="27">
    <w:abstractNumId w:val="11"/>
  </w:num>
  <w:num w:numId="28">
    <w:abstractNumId w:val="4"/>
  </w:num>
  <w:num w:numId="29">
    <w:abstractNumId w:val="22"/>
  </w:num>
  <w:num w:numId="30">
    <w:abstractNumId w:val="6"/>
  </w:num>
  <w:num w:numId="31">
    <w:abstractNumId w:val="12"/>
  </w:num>
  <w:num w:numId="32">
    <w:abstractNumId w:val="34"/>
  </w:num>
  <w:num w:numId="33">
    <w:abstractNumId w:val="31"/>
  </w:num>
  <w:num w:numId="34">
    <w:abstractNumId w:val="32"/>
  </w:num>
  <w:num w:numId="35">
    <w:abstractNumId w:val="2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85"/>
    <w:rsid w:val="000014A0"/>
    <w:rsid w:val="00001594"/>
    <w:rsid w:val="0001702D"/>
    <w:rsid w:val="00021D2C"/>
    <w:rsid w:val="000236F5"/>
    <w:rsid w:val="00031B54"/>
    <w:rsid w:val="00033234"/>
    <w:rsid w:val="00033B49"/>
    <w:rsid w:val="00037A3E"/>
    <w:rsid w:val="000406B8"/>
    <w:rsid w:val="0004665A"/>
    <w:rsid w:val="00052EA9"/>
    <w:rsid w:val="00053908"/>
    <w:rsid w:val="00054A9D"/>
    <w:rsid w:val="000563D7"/>
    <w:rsid w:val="00056EFF"/>
    <w:rsid w:val="0006005F"/>
    <w:rsid w:val="00062DF1"/>
    <w:rsid w:val="0007107E"/>
    <w:rsid w:val="00077569"/>
    <w:rsid w:val="00080F3C"/>
    <w:rsid w:val="00082FA9"/>
    <w:rsid w:val="0008789C"/>
    <w:rsid w:val="00094560"/>
    <w:rsid w:val="000949BF"/>
    <w:rsid w:val="000954FB"/>
    <w:rsid w:val="000978CD"/>
    <w:rsid w:val="000A28E7"/>
    <w:rsid w:val="000A6853"/>
    <w:rsid w:val="000B067F"/>
    <w:rsid w:val="000B0F97"/>
    <w:rsid w:val="000D5EEF"/>
    <w:rsid w:val="000D704A"/>
    <w:rsid w:val="000E1449"/>
    <w:rsid w:val="000E297D"/>
    <w:rsid w:val="000E2ACD"/>
    <w:rsid w:val="000E3940"/>
    <w:rsid w:val="000E4BDF"/>
    <w:rsid w:val="000E6F6E"/>
    <w:rsid w:val="000F3861"/>
    <w:rsid w:val="001060D0"/>
    <w:rsid w:val="0011000B"/>
    <w:rsid w:val="001111FA"/>
    <w:rsid w:val="00111629"/>
    <w:rsid w:val="001220B6"/>
    <w:rsid w:val="00123448"/>
    <w:rsid w:val="00124BA4"/>
    <w:rsid w:val="00131D1A"/>
    <w:rsid w:val="001339B2"/>
    <w:rsid w:val="00135970"/>
    <w:rsid w:val="00135EA7"/>
    <w:rsid w:val="00136DF5"/>
    <w:rsid w:val="0014408F"/>
    <w:rsid w:val="00151247"/>
    <w:rsid w:val="0015301D"/>
    <w:rsid w:val="00154A33"/>
    <w:rsid w:val="001676BA"/>
    <w:rsid w:val="00170011"/>
    <w:rsid w:val="00171558"/>
    <w:rsid w:val="00173C50"/>
    <w:rsid w:val="00175812"/>
    <w:rsid w:val="00183583"/>
    <w:rsid w:val="0018477B"/>
    <w:rsid w:val="0018522B"/>
    <w:rsid w:val="0019096B"/>
    <w:rsid w:val="001965AC"/>
    <w:rsid w:val="001A4948"/>
    <w:rsid w:val="001A7FE6"/>
    <w:rsid w:val="001B389C"/>
    <w:rsid w:val="001B4A4B"/>
    <w:rsid w:val="001B4A7D"/>
    <w:rsid w:val="001B6F99"/>
    <w:rsid w:val="001C1B87"/>
    <w:rsid w:val="001C3061"/>
    <w:rsid w:val="001C31CD"/>
    <w:rsid w:val="001C3906"/>
    <w:rsid w:val="001C53C0"/>
    <w:rsid w:val="001C78B6"/>
    <w:rsid w:val="001D0B28"/>
    <w:rsid w:val="001D1646"/>
    <w:rsid w:val="001D4C52"/>
    <w:rsid w:val="001D6CF7"/>
    <w:rsid w:val="001E1C79"/>
    <w:rsid w:val="001E5EF9"/>
    <w:rsid w:val="001F3856"/>
    <w:rsid w:val="001F40C2"/>
    <w:rsid w:val="001F77F9"/>
    <w:rsid w:val="001F7C77"/>
    <w:rsid w:val="00205254"/>
    <w:rsid w:val="00205A8D"/>
    <w:rsid w:val="00207C49"/>
    <w:rsid w:val="0021086A"/>
    <w:rsid w:val="0021285A"/>
    <w:rsid w:val="00221475"/>
    <w:rsid w:val="00221C0A"/>
    <w:rsid w:val="00222718"/>
    <w:rsid w:val="00223CCD"/>
    <w:rsid w:val="00224A2A"/>
    <w:rsid w:val="00232F81"/>
    <w:rsid w:val="002330D8"/>
    <w:rsid w:val="00236F4A"/>
    <w:rsid w:val="00241B31"/>
    <w:rsid w:val="00242DA8"/>
    <w:rsid w:val="0024361E"/>
    <w:rsid w:val="002449E4"/>
    <w:rsid w:val="002468FC"/>
    <w:rsid w:val="002469AD"/>
    <w:rsid w:val="002513C1"/>
    <w:rsid w:val="0025171C"/>
    <w:rsid w:val="00252002"/>
    <w:rsid w:val="00253020"/>
    <w:rsid w:val="00253804"/>
    <w:rsid w:val="00254510"/>
    <w:rsid w:val="00254BE8"/>
    <w:rsid w:val="00257D72"/>
    <w:rsid w:val="00261767"/>
    <w:rsid w:val="002637FD"/>
    <w:rsid w:val="00265127"/>
    <w:rsid w:val="00266D65"/>
    <w:rsid w:val="002751DC"/>
    <w:rsid w:val="002801A6"/>
    <w:rsid w:val="002832BC"/>
    <w:rsid w:val="00287C49"/>
    <w:rsid w:val="00290B82"/>
    <w:rsid w:val="0029459C"/>
    <w:rsid w:val="00294B03"/>
    <w:rsid w:val="00296626"/>
    <w:rsid w:val="0029688D"/>
    <w:rsid w:val="002A2241"/>
    <w:rsid w:val="002A244E"/>
    <w:rsid w:val="002A2B7A"/>
    <w:rsid w:val="002A5DF3"/>
    <w:rsid w:val="002A62C2"/>
    <w:rsid w:val="002A7916"/>
    <w:rsid w:val="002B075C"/>
    <w:rsid w:val="002B1277"/>
    <w:rsid w:val="002C0DE6"/>
    <w:rsid w:val="002C1709"/>
    <w:rsid w:val="002C4076"/>
    <w:rsid w:val="002C5D46"/>
    <w:rsid w:val="002C5FD5"/>
    <w:rsid w:val="002C6308"/>
    <w:rsid w:val="002C68F0"/>
    <w:rsid w:val="002C6C7F"/>
    <w:rsid w:val="002C72B1"/>
    <w:rsid w:val="002D0A39"/>
    <w:rsid w:val="002D1753"/>
    <w:rsid w:val="002D4984"/>
    <w:rsid w:val="002D50FC"/>
    <w:rsid w:val="002D6608"/>
    <w:rsid w:val="002E7440"/>
    <w:rsid w:val="002F10A7"/>
    <w:rsid w:val="002F327F"/>
    <w:rsid w:val="002F5DCE"/>
    <w:rsid w:val="002F6993"/>
    <w:rsid w:val="002F6BDF"/>
    <w:rsid w:val="00305324"/>
    <w:rsid w:val="00311CA7"/>
    <w:rsid w:val="00311E5D"/>
    <w:rsid w:val="0031340B"/>
    <w:rsid w:val="00316579"/>
    <w:rsid w:val="00321634"/>
    <w:rsid w:val="003217AD"/>
    <w:rsid w:val="0032501A"/>
    <w:rsid w:val="00331DAC"/>
    <w:rsid w:val="00335F8A"/>
    <w:rsid w:val="00337C35"/>
    <w:rsid w:val="003426C6"/>
    <w:rsid w:val="00345F18"/>
    <w:rsid w:val="003510BD"/>
    <w:rsid w:val="003515BC"/>
    <w:rsid w:val="00352E97"/>
    <w:rsid w:val="0036502C"/>
    <w:rsid w:val="00366B24"/>
    <w:rsid w:val="00367897"/>
    <w:rsid w:val="0037113B"/>
    <w:rsid w:val="003734DC"/>
    <w:rsid w:val="00375C3B"/>
    <w:rsid w:val="00376333"/>
    <w:rsid w:val="00376591"/>
    <w:rsid w:val="00376D7F"/>
    <w:rsid w:val="003771ED"/>
    <w:rsid w:val="00380EBE"/>
    <w:rsid w:val="00384329"/>
    <w:rsid w:val="00385E56"/>
    <w:rsid w:val="00391EBB"/>
    <w:rsid w:val="00392590"/>
    <w:rsid w:val="00396A84"/>
    <w:rsid w:val="003A0539"/>
    <w:rsid w:val="003A1285"/>
    <w:rsid w:val="003A294D"/>
    <w:rsid w:val="003A4336"/>
    <w:rsid w:val="003A528B"/>
    <w:rsid w:val="003A5DD6"/>
    <w:rsid w:val="003A77E7"/>
    <w:rsid w:val="003B09CA"/>
    <w:rsid w:val="003B5EFE"/>
    <w:rsid w:val="003C33D8"/>
    <w:rsid w:val="003C739B"/>
    <w:rsid w:val="003D41FA"/>
    <w:rsid w:val="003E2B1B"/>
    <w:rsid w:val="003E7637"/>
    <w:rsid w:val="003E7E7D"/>
    <w:rsid w:val="003F0516"/>
    <w:rsid w:val="003F1E24"/>
    <w:rsid w:val="0040080A"/>
    <w:rsid w:val="00405EEA"/>
    <w:rsid w:val="004067F9"/>
    <w:rsid w:val="0041170F"/>
    <w:rsid w:val="00412A1B"/>
    <w:rsid w:val="00413BFF"/>
    <w:rsid w:val="004144BD"/>
    <w:rsid w:val="00414649"/>
    <w:rsid w:val="00415668"/>
    <w:rsid w:val="00416B2A"/>
    <w:rsid w:val="00420C34"/>
    <w:rsid w:val="004263E8"/>
    <w:rsid w:val="00431A00"/>
    <w:rsid w:val="00431EE0"/>
    <w:rsid w:val="00432A36"/>
    <w:rsid w:val="0043327B"/>
    <w:rsid w:val="00434555"/>
    <w:rsid w:val="00435F67"/>
    <w:rsid w:val="0043760C"/>
    <w:rsid w:val="00447058"/>
    <w:rsid w:val="00447815"/>
    <w:rsid w:val="00451428"/>
    <w:rsid w:val="00454649"/>
    <w:rsid w:val="004549C6"/>
    <w:rsid w:val="004558A1"/>
    <w:rsid w:val="004567C9"/>
    <w:rsid w:val="00457971"/>
    <w:rsid w:val="00463126"/>
    <w:rsid w:val="004655A8"/>
    <w:rsid w:val="0048351D"/>
    <w:rsid w:val="00484ACC"/>
    <w:rsid w:val="004871A0"/>
    <w:rsid w:val="00495BED"/>
    <w:rsid w:val="00496B1E"/>
    <w:rsid w:val="00496FF5"/>
    <w:rsid w:val="004971BA"/>
    <w:rsid w:val="004A2726"/>
    <w:rsid w:val="004A2973"/>
    <w:rsid w:val="004A31E7"/>
    <w:rsid w:val="004A32E8"/>
    <w:rsid w:val="004A7C25"/>
    <w:rsid w:val="004B2AAD"/>
    <w:rsid w:val="004B5185"/>
    <w:rsid w:val="004B7498"/>
    <w:rsid w:val="004C2F83"/>
    <w:rsid w:val="004C7194"/>
    <w:rsid w:val="004D00CF"/>
    <w:rsid w:val="004D65A2"/>
    <w:rsid w:val="004D7E70"/>
    <w:rsid w:val="004E317F"/>
    <w:rsid w:val="004E49AB"/>
    <w:rsid w:val="004E4E1E"/>
    <w:rsid w:val="004E6AC3"/>
    <w:rsid w:val="005017EE"/>
    <w:rsid w:val="00505DBA"/>
    <w:rsid w:val="005107A4"/>
    <w:rsid w:val="00510CC4"/>
    <w:rsid w:val="00511871"/>
    <w:rsid w:val="005130CB"/>
    <w:rsid w:val="00517BBC"/>
    <w:rsid w:val="00525FA5"/>
    <w:rsid w:val="0053135E"/>
    <w:rsid w:val="00532699"/>
    <w:rsid w:val="005337DC"/>
    <w:rsid w:val="0054008F"/>
    <w:rsid w:val="00540AD0"/>
    <w:rsid w:val="00542175"/>
    <w:rsid w:val="005422B3"/>
    <w:rsid w:val="0054551B"/>
    <w:rsid w:val="00551C7A"/>
    <w:rsid w:val="00552EE2"/>
    <w:rsid w:val="00553CEC"/>
    <w:rsid w:val="00553E23"/>
    <w:rsid w:val="00554B7D"/>
    <w:rsid w:val="0055500D"/>
    <w:rsid w:val="00556F77"/>
    <w:rsid w:val="005578F7"/>
    <w:rsid w:val="00560E78"/>
    <w:rsid w:val="00561076"/>
    <w:rsid w:val="00561B76"/>
    <w:rsid w:val="00561B7F"/>
    <w:rsid w:val="005676F3"/>
    <w:rsid w:val="00570635"/>
    <w:rsid w:val="0057194D"/>
    <w:rsid w:val="00572044"/>
    <w:rsid w:val="005721F0"/>
    <w:rsid w:val="00573DCB"/>
    <w:rsid w:val="0057421D"/>
    <w:rsid w:val="005749C6"/>
    <w:rsid w:val="005817A1"/>
    <w:rsid w:val="005915F5"/>
    <w:rsid w:val="0059457A"/>
    <w:rsid w:val="00596785"/>
    <w:rsid w:val="005A0FAA"/>
    <w:rsid w:val="005A1D23"/>
    <w:rsid w:val="005A22AF"/>
    <w:rsid w:val="005A5B58"/>
    <w:rsid w:val="005B17E8"/>
    <w:rsid w:val="005B410C"/>
    <w:rsid w:val="005B51E5"/>
    <w:rsid w:val="005B6B47"/>
    <w:rsid w:val="005C35F3"/>
    <w:rsid w:val="005C4128"/>
    <w:rsid w:val="005C655A"/>
    <w:rsid w:val="005D0F35"/>
    <w:rsid w:val="005D4092"/>
    <w:rsid w:val="005E4506"/>
    <w:rsid w:val="005F21CD"/>
    <w:rsid w:val="005F3A91"/>
    <w:rsid w:val="005F5C9F"/>
    <w:rsid w:val="005F649D"/>
    <w:rsid w:val="005F6529"/>
    <w:rsid w:val="00605EC5"/>
    <w:rsid w:val="00611E6A"/>
    <w:rsid w:val="00612D74"/>
    <w:rsid w:val="006166BC"/>
    <w:rsid w:val="00621042"/>
    <w:rsid w:val="006213AC"/>
    <w:rsid w:val="00623634"/>
    <w:rsid w:val="0063052E"/>
    <w:rsid w:val="00632C15"/>
    <w:rsid w:val="0063476C"/>
    <w:rsid w:val="006364C8"/>
    <w:rsid w:val="00641BA4"/>
    <w:rsid w:val="00642AA6"/>
    <w:rsid w:val="00643B20"/>
    <w:rsid w:val="00645110"/>
    <w:rsid w:val="006468AA"/>
    <w:rsid w:val="006500C5"/>
    <w:rsid w:val="0065029F"/>
    <w:rsid w:val="00651898"/>
    <w:rsid w:val="00656D0B"/>
    <w:rsid w:val="00656E85"/>
    <w:rsid w:val="00663BFB"/>
    <w:rsid w:val="006645D6"/>
    <w:rsid w:val="00670DAC"/>
    <w:rsid w:val="00672A85"/>
    <w:rsid w:val="006735AE"/>
    <w:rsid w:val="00673686"/>
    <w:rsid w:val="006853C2"/>
    <w:rsid w:val="006876EE"/>
    <w:rsid w:val="006905E2"/>
    <w:rsid w:val="00690DC3"/>
    <w:rsid w:val="006952D1"/>
    <w:rsid w:val="006A4FB4"/>
    <w:rsid w:val="006A64E4"/>
    <w:rsid w:val="006A7215"/>
    <w:rsid w:val="006B1F17"/>
    <w:rsid w:val="006B267E"/>
    <w:rsid w:val="006B5059"/>
    <w:rsid w:val="006B5B14"/>
    <w:rsid w:val="006C19F2"/>
    <w:rsid w:val="006C1F97"/>
    <w:rsid w:val="006D2126"/>
    <w:rsid w:val="006D3129"/>
    <w:rsid w:val="006D46BC"/>
    <w:rsid w:val="006E21B3"/>
    <w:rsid w:val="006E2356"/>
    <w:rsid w:val="006E3DAC"/>
    <w:rsid w:val="006E70AB"/>
    <w:rsid w:val="006F0798"/>
    <w:rsid w:val="006F1C65"/>
    <w:rsid w:val="006F7C88"/>
    <w:rsid w:val="00700313"/>
    <w:rsid w:val="00700995"/>
    <w:rsid w:val="007019C8"/>
    <w:rsid w:val="007049FB"/>
    <w:rsid w:val="007056B2"/>
    <w:rsid w:val="00714B93"/>
    <w:rsid w:val="007157A2"/>
    <w:rsid w:val="007162DA"/>
    <w:rsid w:val="00716910"/>
    <w:rsid w:val="0071755D"/>
    <w:rsid w:val="007205B9"/>
    <w:rsid w:val="00723FB4"/>
    <w:rsid w:val="00731450"/>
    <w:rsid w:val="00731E36"/>
    <w:rsid w:val="0073524E"/>
    <w:rsid w:val="00736124"/>
    <w:rsid w:val="00736624"/>
    <w:rsid w:val="00737083"/>
    <w:rsid w:val="00737B68"/>
    <w:rsid w:val="0074009A"/>
    <w:rsid w:val="0074254E"/>
    <w:rsid w:val="00744B29"/>
    <w:rsid w:val="00747034"/>
    <w:rsid w:val="00762613"/>
    <w:rsid w:val="00766B37"/>
    <w:rsid w:val="0077212C"/>
    <w:rsid w:val="00774F7A"/>
    <w:rsid w:val="00775354"/>
    <w:rsid w:val="00776B81"/>
    <w:rsid w:val="00777C6B"/>
    <w:rsid w:val="00780CAF"/>
    <w:rsid w:val="00786CBB"/>
    <w:rsid w:val="00792C83"/>
    <w:rsid w:val="00793893"/>
    <w:rsid w:val="00797140"/>
    <w:rsid w:val="00797261"/>
    <w:rsid w:val="007A17B7"/>
    <w:rsid w:val="007A2B83"/>
    <w:rsid w:val="007A4EB8"/>
    <w:rsid w:val="007B2629"/>
    <w:rsid w:val="007B4904"/>
    <w:rsid w:val="007B627E"/>
    <w:rsid w:val="007B7144"/>
    <w:rsid w:val="007C1DC9"/>
    <w:rsid w:val="007C2B25"/>
    <w:rsid w:val="007C439F"/>
    <w:rsid w:val="007D0D68"/>
    <w:rsid w:val="007D23C9"/>
    <w:rsid w:val="007D41CD"/>
    <w:rsid w:val="007D5BCE"/>
    <w:rsid w:val="007D6869"/>
    <w:rsid w:val="007D68A2"/>
    <w:rsid w:val="007E00B2"/>
    <w:rsid w:val="007E18C6"/>
    <w:rsid w:val="007E5039"/>
    <w:rsid w:val="007E62C0"/>
    <w:rsid w:val="007E7271"/>
    <w:rsid w:val="007F322E"/>
    <w:rsid w:val="007F6947"/>
    <w:rsid w:val="008000E1"/>
    <w:rsid w:val="008008A2"/>
    <w:rsid w:val="00801187"/>
    <w:rsid w:val="00804C9E"/>
    <w:rsid w:val="00804D31"/>
    <w:rsid w:val="00804EE2"/>
    <w:rsid w:val="00806FB6"/>
    <w:rsid w:val="00813295"/>
    <w:rsid w:val="00814940"/>
    <w:rsid w:val="008167B2"/>
    <w:rsid w:val="00816EBF"/>
    <w:rsid w:val="008176C8"/>
    <w:rsid w:val="00817DB9"/>
    <w:rsid w:val="00817F8B"/>
    <w:rsid w:val="00823C31"/>
    <w:rsid w:val="00826565"/>
    <w:rsid w:val="00830AC8"/>
    <w:rsid w:val="00832525"/>
    <w:rsid w:val="0083287F"/>
    <w:rsid w:val="00841A12"/>
    <w:rsid w:val="0084269C"/>
    <w:rsid w:val="00842EB6"/>
    <w:rsid w:val="00843BB6"/>
    <w:rsid w:val="00847ED2"/>
    <w:rsid w:val="00851AA6"/>
    <w:rsid w:val="00851B8A"/>
    <w:rsid w:val="00853318"/>
    <w:rsid w:val="008565C1"/>
    <w:rsid w:val="00856B92"/>
    <w:rsid w:val="00860F7A"/>
    <w:rsid w:val="00862CAB"/>
    <w:rsid w:val="00870740"/>
    <w:rsid w:val="00871441"/>
    <w:rsid w:val="008735E6"/>
    <w:rsid w:val="00874D5F"/>
    <w:rsid w:val="00875C20"/>
    <w:rsid w:val="00880A68"/>
    <w:rsid w:val="00880EBF"/>
    <w:rsid w:val="00881B50"/>
    <w:rsid w:val="00882AE8"/>
    <w:rsid w:val="00890DCF"/>
    <w:rsid w:val="008A1BAD"/>
    <w:rsid w:val="008A2CB9"/>
    <w:rsid w:val="008A46B6"/>
    <w:rsid w:val="008A4ACF"/>
    <w:rsid w:val="008B0B41"/>
    <w:rsid w:val="008B4862"/>
    <w:rsid w:val="008B55F5"/>
    <w:rsid w:val="008C1EE9"/>
    <w:rsid w:val="008C5B4F"/>
    <w:rsid w:val="008C7827"/>
    <w:rsid w:val="008D047D"/>
    <w:rsid w:val="008D0E75"/>
    <w:rsid w:val="008D294C"/>
    <w:rsid w:val="008D5F60"/>
    <w:rsid w:val="008E4A63"/>
    <w:rsid w:val="008E4FE5"/>
    <w:rsid w:val="008E7709"/>
    <w:rsid w:val="008F0FA6"/>
    <w:rsid w:val="008F14F3"/>
    <w:rsid w:val="008F17F3"/>
    <w:rsid w:val="008F638B"/>
    <w:rsid w:val="008F7D22"/>
    <w:rsid w:val="00904167"/>
    <w:rsid w:val="009141A8"/>
    <w:rsid w:val="009212C4"/>
    <w:rsid w:val="00921BB7"/>
    <w:rsid w:val="00926F97"/>
    <w:rsid w:val="009279F1"/>
    <w:rsid w:val="00930390"/>
    <w:rsid w:val="00930670"/>
    <w:rsid w:val="00930D58"/>
    <w:rsid w:val="009368E0"/>
    <w:rsid w:val="00940866"/>
    <w:rsid w:val="00941F91"/>
    <w:rsid w:val="00941FEA"/>
    <w:rsid w:val="009443C0"/>
    <w:rsid w:val="00951D02"/>
    <w:rsid w:val="00954C48"/>
    <w:rsid w:val="009557FC"/>
    <w:rsid w:val="00964235"/>
    <w:rsid w:val="009675DB"/>
    <w:rsid w:val="00977C1D"/>
    <w:rsid w:val="00980DCB"/>
    <w:rsid w:val="00984095"/>
    <w:rsid w:val="00986BD8"/>
    <w:rsid w:val="0099086E"/>
    <w:rsid w:val="00992794"/>
    <w:rsid w:val="00992E03"/>
    <w:rsid w:val="0099332B"/>
    <w:rsid w:val="009938F1"/>
    <w:rsid w:val="00994721"/>
    <w:rsid w:val="00996719"/>
    <w:rsid w:val="009979CF"/>
    <w:rsid w:val="00997F2F"/>
    <w:rsid w:val="009B3CBE"/>
    <w:rsid w:val="009B6319"/>
    <w:rsid w:val="009B752F"/>
    <w:rsid w:val="009C0B98"/>
    <w:rsid w:val="009C2664"/>
    <w:rsid w:val="009C3BD0"/>
    <w:rsid w:val="009C3DAE"/>
    <w:rsid w:val="009C76BA"/>
    <w:rsid w:val="009C7F90"/>
    <w:rsid w:val="009D6D19"/>
    <w:rsid w:val="009D6D40"/>
    <w:rsid w:val="009E1310"/>
    <w:rsid w:val="009E2FC5"/>
    <w:rsid w:val="009E3209"/>
    <w:rsid w:val="009E3BDD"/>
    <w:rsid w:val="009F2713"/>
    <w:rsid w:val="009F7749"/>
    <w:rsid w:val="00A0127A"/>
    <w:rsid w:val="00A042F0"/>
    <w:rsid w:val="00A0478A"/>
    <w:rsid w:val="00A06711"/>
    <w:rsid w:val="00A13859"/>
    <w:rsid w:val="00A13A82"/>
    <w:rsid w:val="00A23826"/>
    <w:rsid w:val="00A24369"/>
    <w:rsid w:val="00A27B9D"/>
    <w:rsid w:val="00A27FE8"/>
    <w:rsid w:val="00A30080"/>
    <w:rsid w:val="00A33245"/>
    <w:rsid w:val="00A35CE9"/>
    <w:rsid w:val="00A35E21"/>
    <w:rsid w:val="00A4057B"/>
    <w:rsid w:val="00A42336"/>
    <w:rsid w:val="00A5037D"/>
    <w:rsid w:val="00A51B5A"/>
    <w:rsid w:val="00A51F64"/>
    <w:rsid w:val="00A5315C"/>
    <w:rsid w:val="00A54D37"/>
    <w:rsid w:val="00A5551F"/>
    <w:rsid w:val="00A60792"/>
    <w:rsid w:val="00A70DBD"/>
    <w:rsid w:val="00A71C6C"/>
    <w:rsid w:val="00A80025"/>
    <w:rsid w:val="00A81B0A"/>
    <w:rsid w:val="00A86174"/>
    <w:rsid w:val="00A9407E"/>
    <w:rsid w:val="00A94EEB"/>
    <w:rsid w:val="00AA704F"/>
    <w:rsid w:val="00AB2938"/>
    <w:rsid w:val="00AB5B0B"/>
    <w:rsid w:val="00AC3C78"/>
    <w:rsid w:val="00AC5CB0"/>
    <w:rsid w:val="00AD4942"/>
    <w:rsid w:val="00AD4F4B"/>
    <w:rsid w:val="00AD56DD"/>
    <w:rsid w:val="00AE0149"/>
    <w:rsid w:val="00AE4FE0"/>
    <w:rsid w:val="00AE68D7"/>
    <w:rsid w:val="00AE6B82"/>
    <w:rsid w:val="00AE6BFB"/>
    <w:rsid w:val="00AE78AA"/>
    <w:rsid w:val="00AF562E"/>
    <w:rsid w:val="00AF6CA5"/>
    <w:rsid w:val="00B005C0"/>
    <w:rsid w:val="00B0157C"/>
    <w:rsid w:val="00B02576"/>
    <w:rsid w:val="00B02B5F"/>
    <w:rsid w:val="00B02BFD"/>
    <w:rsid w:val="00B05970"/>
    <w:rsid w:val="00B05B75"/>
    <w:rsid w:val="00B11C7C"/>
    <w:rsid w:val="00B138AE"/>
    <w:rsid w:val="00B2332A"/>
    <w:rsid w:val="00B253AD"/>
    <w:rsid w:val="00B26393"/>
    <w:rsid w:val="00B35335"/>
    <w:rsid w:val="00B35367"/>
    <w:rsid w:val="00B37226"/>
    <w:rsid w:val="00B37893"/>
    <w:rsid w:val="00B42FDD"/>
    <w:rsid w:val="00B43E2C"/>
    <w:rsid w:val="00B477E7"/>
    <w:rsid w:val="00B506C4"/>
    <w:rsid w:val="00B50DFC"/>
    <w:rsid w:val="00B543F6"/>
    <w:rsid w:val="00B54D7E"/>
    <w:rsid w:val="00B5645B"/>
    <w:rsid w:val="00B57BEB"/>
    <w:rsid w:val="00B57D13"/>
    <w:rsid w:val="00B60595"/>
    <w:rsid w:val="00B6764A"/>
    <w:rsid w:val="00B712B4"/>
    <w:rsid w:val="00B750BA"/>
    <w:rsid w:val="00B762DE"/>
    <w:rsid w:val="00B775D1"/>
    <w:rsid w:val="00B83300"/>
    <w:rsid w:val="00B83F79"/>
    <w:rsid w:val="00B84A37"/>
    <w:rsid w:val="00B877B0"/>
    <w:rsid w:val="00B93668"/>
    <w:rsid w:val="00B96F4E"/>
    <w:rsid w:val="00BA1E6B"/>
    <w:rsid w:val="00BA6014"/>
    <w:rsid w:val="00BA6857"/>
    <w:rsid w:val="00BA6C4F"/>
    <w:rsid w:val="00BA765A"/>
    <w:rsid w:val="00BB3074"/>
    <w:rsid w:val="00BB699D"/>
    <w:rsid w:val="00BC0B0B"/>
    <w:rsid w:val="00BC7CCE"/>
    <w:rsid w:val="00BC7E6D"/>
    <w:rsid w:val="00BD3A7E"/>
    <w:rsid w:val="00BD5697"/>
    <w:rsid w:val="00BE19F5"/>
    <w:rsid w:val="00BF30C3"/>
    <w:rsid w:val="00BF348E"/>
    <w:rsid w:val="00BF4EF0"/>
    <w:rsid w:val="00BF5B3B"/>
    <w:rsid w:val="00BF6EAD"/>
    <w:rsid w:val="00C0070B"/>
    <w:rsid w:val="00C00DFE"/>
    <w:rsid w:val="00C14735"/>
    <w:rsid w:val="00C1672B"/>
    <w:rsid w:val="00C16D93"/>
    <w:rsid w:val="00C21D9D"/>
    <w:rsid w:val="00C237DD"/>
    <w:rsid w:val="00C24A97"/>
    <w:rsid w:val="00C24B15"/>
    <w:rsid w:val="00C30B3A"/>
    <w:rsid w:val="00C311BE"/>
    <w:rsid w:val="00C369A1"/>
    <w:rsid w:val="00C47FD3"/>
    <w:rsid w:val="00C508E1"/>
    <w:rsid w:val="00C5179F"/>
    <w:rsid w:val="00C525D1"/>
    <w:rsid w:val="00C53F00"/>
    <w:rsid w:val="00C67B5A"/>
    <w:rsid w:val="00C727FD"/>
    <w:rsid w:val="00C75A5B"/>
    <w:rsid w:val="00C75B57"/>
    <w:rsid w:val="00C75BBA"/>
    <w:rsid w:val="00C83014"/>
    <w:rsid w:val="00C92520"/>
    <w:rsid w:val="00CA1284"/>
    <w:rsid w:val="00CA60E4"/>
    <w:rsid w:val="00CB0CD5"/>
    <w:rsid w:val="00CB149D"/>
    <w:rsid w:val="00CB23E1"/>
    <w:rsid w:val="00CB4730"/>
    <w:rsid w:val="00CB54E1"/>
    <w:rsid w:val="00CB649A"/>
    <w:rsid w:val="00CB7027"/>
    <w:rsid w:val="00CB729A"/>
    <w:rsid w:val="00CC34C8"/>
    <w:rsid w:val="00CC6103"/>
    <w:rsid w:val="00CC6EBE"/>
    <w:rsid w:val="00CE2E0C"/>
    <w:rsid w:val="00CE3272"/>
    <w:rsid w:val="00CE42A1"/>
    <w:rsid w:val="00CE6922"/>
    <w:rsid w:val="00CF23E7"/>
    <w:rsid w:val="00CF2F70"/>
    <w:rsid w:val="00CF35B3"/>
    <w:rsid w:val="00D01BD1"/>
    <w:rsid w:val="00D02DEC"/>
    <w:rsid w:val="00D04BF9"/>
    <w:rsid w:val="00D10105"/>
    <w:rsid w:val="00D13CF8"/>
    <w:rsid w:val="00D13D80"/>
    <w:rsid w:val="00D13E18"/>
    <w:rsid w:val="00D14E6A"/>
    <w:rsid w:val="00D2286D"/>
    <w:rsid w:val="00D31096"/>
    <w:rsid w:val="00D3285F"/>
    <w:rsid w:val="00D32DDE"/>
    <w:rsid w:val="00D35E2A"/>
    <w:rsid w:val="00D41F08"/>
    <w:rsid w:val="00D600C2"/>
    <w:rsid w:val="00D62FA6"/>
    <w:rsid w:val="00D65314"/>
    <w:rsid w:val="00D67486"/>
    <w:rsid w:val="00D7078C"/>
    <w:rsid w:val="00D70AA2"/>
    <w:rsid w:val="00D75D49"/>
    <w:rsid w:val="00D7618E"/>
    <w:rsid w:val="00D8522E"/>
    <w:rsid w:val="00D86AE2"/>
    <w:rsid w:val="00D914FB"/>
    <w:rsid w:val="00D917DE"/>
    <w:rsid w:val="00D9691E"/>
    <w:rsid w:val="00D9719E"/>
    <w:rsid w:val="00DA2526"/>
    <w:rsid w:val="00DA3634"/>
    <w:rsid w:val="00DA419F"/>
    <w:rsid w:val="00DA654B"/>
    <w:rsid w:val="00DB01E1"/>
    <w:rsid w:val="00DB1900"/>
    <w:rsid w:val="00DB2119"/>
    <w:rsid w:val="00DB2989"/>
    <w:rsid w:val="00DB2B30"/>
    <w:rsid w:val="00DB38A8"/>
    <w:rsid w:val="00DB40F1"/>
    <w:rsid w:val="00DC0DD6"/>
    <w:rsid w:val="00DD24C5"/>
    <w:rsid w:val="00DD2B35"/>
    <w:rsid w:val="00DE18F5"/>
    <w:rsid w:val="00DE19AD"/>
    <w:rsid w:val="00DE3020"/>
    <w:rsid w:val="00DE343F"/>
    <w:rsid w:val="00DE53E1"/>
    <w:rsid w:val="00DE5F99"/>
    <w:rsid w:val="00DF22C1"/>
    <w:rsid w:val="00E0016A"/>
    <w:rsid w:val="00E03CBF"/>
    <w:rsid w:val="00E03DF9"/>
    <w:rsid w:val="00E11EC4"/>
    <w:rsid w:val="00E147FF"/>
    <w:rsid w:val="00E14F40"/>
    <w:rsid w:val="00E14F44"/>
    <w:rsid w:val="00E31BA0"/>
    <w:rsid w:val="00E35855"/>
    <w:rsid w:val="00E37582"/>
    <w:rsid w:val="00E409F2"/>
    <w:rsid w:val="00E46BE1"/>
    <w:rsid w:val="00E4714F"/>
    <w:rsid w:val="00E474FB"/>
    <w:rsid w:val="00E550CE"/>
    <w:rsid w:val="00E55F82"/>
    <w:rsid w:val="00E60088"/>
    <w:rsid w:val="00E66891"/>
    <w:rsid w:val="00E70A20"/>
    <w:rsid w:val="00E70CCD"/>
    <w:rsid w:val="00E71934"/>
    <w:rsid w:val="00E7247E"/>
    <w:rsid w:val="00E74780"/>
    <w:rsid w:val="00E8032B"/>
    <w:rsid w:val="00E8035B"/>
    <w:rsid w:val="00E809DE"/>
    <w:rsid w:val="00E8137C"/>
    <w:rsid w:val="00E84B7C"/>
    <w:rsid w:val="00E86028"/>
    <w:rsid w:val="00E861B7"/>
    <w:rsid w:val="00E87597"/>
    <w:rsid w:val="00E90758"/>
    <w:rsid w:val="00E9368A"/>
    <w:rsid w:val="00E93F30"/>
    <w:rsid w:val="00EA30C3"/>
    <w:rsid w:val="00EA3CC9"/>
    <w:rsid w:val="00EA3E23"/>
    <w:rsid w:val="00EA58CE"/>
    <w:rsid w:val="00EB07A8"/>
    <w:rsid w:val="00EB3929"/>
    <w:rsid w:val="00EB523B"/>
    <w:rsid w:val="00EC3C90"/>
    <w:rsid w:val="00EC3E81"/>
    <w:rsid w:val="00EC5FF8"/>
    <w:rsid w:val="00ED0015"/>
    <w:rsid w:val="00EE30BB"/>
    <w:rsid w:val="00EE30E0"/>
    <w:rsid w:val="00EE4E81"/>
    <w:rsid w:val="00EE5B36"/>
    <w:rsid w:val="00EE650F"/>
    <w:rsid w:val="00EF16F5"/>
    <w:rsid w:val="00EF3EB5"/>
    <w:rsid w:val="00EF4747"/>
    <w:rsid w:val="00EF71C6"/>
    <w:rsid w:val="00F017E8"/>
    <w:rsid w:val="00F02AFF"/>
    <w:rsid w:val="00F06601"/>
    <w:rsid w:val="00F06D16"/>
    <w:rsid w:val="00F11022"/>
    <w:rsid w:val="00F1177B"/>
    <w:rsid w:val="00F13D7F"/>
    <w:rsid w:val="00F15AEB"/>
    <w:rsid w:val="00F168A2"/>
    <w:rsid w:val="00F16F0F"/>
    <w:rsid w:val="00F20C9E"/>
    <w:rsid w:val="00F22C2D"/>
    <w:rsid w:val="00F22EE5"/>
    <w:rsid w:val="00F231D9"/>
    <w:rsid w:val="00F24D1E"/>
    <w:rsid w:val="00F33817"/>
    <w:rsid w:val="00F346E8"/>
    <w:rsid w:val="00F36914"/>
    <w:rsid w:val="00F411F1"/>
    <w:rsid w:val="00F41C9F"/>
    <w:rsid w:val="00F41E1D"/>
    <w:rsid w:val="00F41F69"/>
    <w:rsid w:val="00F425B4"/>
    <w:rsid w:val="00F44B3E"/>
    <w:rsid w:val="00F463E3"/>
    <w:rsid w:val="00F46B22"/>
    <w:rsid w:val="00F5013C"/>
    <w:rsid w:val="00F5420F"/>
    <w:rsid w:val="00F552C1"/>
    <w:rsid w:val="00F63D65"/>
    <w:rsid w:val="00F65026"/>
    <w:rsid w:val="00F656F9"/>
    <w:rsid w:val="00F7238E"/>
    <w:rsid w:val="00F731B2"/>
    <w:rsid w:val="00F73B8D"/>
    <w:rsid w:val="00F74843"/>
    <w:rsid w:val="00F75EB3"/>
    <w:rsid w:val="00F80687"/>
    <w:rsid w:val="00F9189C"/>
    <w:rsid w:val="00F96D01"/>
    <w:rsid w:val="00F97DD3"/>
    <w:rsid w:val="00FA040C"/>
    <w:rsid w:val="00FA414D"/>
    <w:rsid w:val="00FB6B28"/>
    <w:rsid w:val="00FC311A"/>
    <w:rsid w:val="00FC3170"/>
    <w:rsid w:val="00FC4779"/>
    <w:rsid w:val="00FC4A53"/>
    <w:rsid w:val="00FC4BD5"/>
    <w:rsid w:val="00FC5A3D"/>
    <w:rsid w:val="00FC6C0D"/>
    <w:rsid w:val="00FD2290"/>
    <w:rsid w:val="00FD285D"/>
    <w:rsid w:val="00FD3C7F"/>
    <w:rsid w:val="00FD6C3B"/>
    <w:rsid w:val="00FF38A7"/>
    <w:rsid w:val="00FF56D0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65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484ACC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025"/>
    <w:pPr>
      <w:ind w:left="720"/>
      <w:contextualSpacing/>
    </w:pPr>
  </w:style>
  <w:style w:type="paragraph" w:styleId="a4">
    <w:name w:val="Body Text Indent"/>
    <w:basedOn w:val="a"/>
    <w:link w:val="a5"/>
    <w:rsid w:val="00E4714F"/>
    <w:pPr>
      <w:ind w:firstLine="1440"/>
    </w:pPr>
    <w:rPr>
      <w:rFonts w:ascii="Cordia New" w:eastAsia="Cordia New" w:hAnsi="Cordia New"/>
      <w:sz w:val="32"/>
      <w:szCs w:val="32"/>
    </w:rPr>
  </w:style>
  <w:style w:type="character" w:customStyle="1" w:styleId="a5">
    <w:name w:val="การเยื้องเนื้อความ อักขระ"/>
    <w:link w:val="a4"/>
    <w:rsid w:val="00E4714F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3536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B35367"/>
    <w:rPr>
      <w:rFonts w:ascii="Tahoma" w:eastAsia="Times New Roman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484ACC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484ACC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484ACC"/>
    <w:rPr>
      <w:rFonts w:ascii="Angsana New" w:eastAsia="Cordia New" w:hAnsi="Angsana New" w:cs="Angsana New"/>
      <w:sz w:val="32"/>
      <w:szCs w:val="32"/>
    </w:rPr>
  </w:style>
  <w:style w:type="table" w:styleId="aa">
    <w:name w:val="Table Grid"/>
    <w:basedOn w:val="a1"/>
    <w:uiPriority w:val="59"/>
    <w:rsid w:val="00F3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F73B8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b">
    <w:name w:val="Title"/>
    <w:basedOn w:val="a"/>
    <w:link w:val="ac"/>
    <w:qFormat/>
    <w:rsid w:val="00A94EEB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c">
    <w:name w:val="ชื่อเรื่อง อักขระ"/>
    <w:basedOn w:val="a0"/>
    <w:link w:val="ab"/>
    <w:rsid w:val="00A94EEB"/>
    <w:rPr>
      <w:rFonts w:ascii="Cordia New" w:eastAsia="Cordia New" w:hAnsi="Cordi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65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484ACC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025"/>
    <w:pPr>
      <w:ind w:left="720"/>
      <w:contextualSpacing/>
    </w:pPr>
  </w:style>
  <w:style w:type="paragraph" w:styleId="a4">
    <w:name w:val="Body Text Indent"/>
    <w:basedOn w:val="a"/>
    <w:link w:val="a5"/>
    <w:rsid w:val="00E4714F"/>
    <w:pPr>
      <w:ind w:firstLine="1440"/>
    </w:pPr>
    <w:rPr>
      <w:rFonts w:ascii="Cordia New" w:eastAsia="Cordia New" w:hAnsi="Cordia New"/>
      <w:sz w:val="32"/>
      <w:szCs w:val="32"/>
    </w:rPr>
  </w:style>
  <w:style w:type="character" w:customStyle="1" w:styleId="a5">
    <w:name w:val="การเยื้องเนื้อความ อักขระ"/>
    <w:link w:val="a4"/>
    <w:rsid w:val="00E4714F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3536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B35367"/>
    <w:rPr>
      <w:rFonts w:ascii="Tahoma" w:eastAsia="Times New Roman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484ACC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484ACC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484ACC"/>
    <w:rPr>
      <w:rFonts w:ascii="Angsana New" w:eastAsia="Cordia New" w:hAnsi="Angsana New" w:cs="Angsana New"/>
      <w:sz w:val="32"/>
      <w:szCs w:val="32"/>
    </w:rPr>
  </w:style>
  <w:style w:type="table" w:styleId="aa">
    <w:name w:val="Table Grid"/>
    <w:basedOn w:val="a1"/>
    <w:uiPriority w:val="59"/>
    <w:rsid w:val="00F3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F73B8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b">
    <w:name w:val="Title"/>
    <w:basedOn w:val="a"/>
    <w:link w:val="ac"/>
    <w:qFormat/>
    <w:rsid w:val="00A94EEB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c">
    <w:name w:val="ชื่อเรื่อง อักขระ"/>
    <w:basedOn w:val="a0"/>
    <w:link w:val="ab"/>
    <w:rsid w:val="00A94EEB"/>
    <w:rPr>
      <w:rFonts w:ascii="Cordia New" w:eastAsia="Cordia New" w:hAnsi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itikon\&#3610;&#3633;&#3609;&#3607;&#3638;&#3585;&#3586;&#3657;&#3629;&#3588;&#3623;&#3634;&#3617;2&#3623;&#3636;&#3609;&#3633;&#3618;&#3629;&#3640;&#3656;&#3617;&#3648;&#3617;&#3657;&#363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AE3C-E8C8-4AFA-9EE8-847C3E9E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บันทึกข้อความ2วินัยอุ่มเม้า.dot</Template>
  <TotalTime>0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2018-09-18T09:08:00Z</cp:lastPrinted>
  <dcterms:created xsi:type="dcterms:W3CDTF">2018-09-19T02:20:00Z</dcterms:created>
  <dcterms:modified xsi:type="dcterms:W3CDTF">2018-09-19T02:20:00Z</dcterms:modified>
</cp:coreProperties>
</file>